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6438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131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4AA29D70"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6F3737">
                                      <w:t>katie rochester</w:t>
                                    </w:r>
                                  </w:sdtContent>
                                </w:sdt>
                              </w:p>
                              <w:p w14:paraId="52E1122B" w14:textId="77777777" w:rsidR="00880E44" w:rsidRDefault="0001110A">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77777777" w:rsidR="00880E44" w:rsidRDefault="0001110A">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4AA29D70"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6F3737">
                                <w:t>katie rochester</w:t>
                              </w:r>
                            </w:sdtContent>
                          </w:sdt>
                        </w:p>
                        <w:p w14:paraId="52E1122B" w14:textId="77777777" w:rsidR="00880E44" w:rsidRDefault="0001110A">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77777777" w:rsidR="00880E44" w:rsidRDefault="0001110A">
                          <w:pPr>
                            <w:pStyle w:val="Contactinfo"/>
                          </w:pPr>
                          <w:sdt>
                            <w:sdt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880E44">
                                <w:t>unit 3b coldharbour business park                          sherborne dorset dt9 4jw</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0288" behindDoc="0" locked="1" layoutInCell="1" allowOverlap="1" wp14:anchorId="0A91B4B1" wp14:editId="12CDB336">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4FAD7ED0" w:rsidR="00880E44" w:rsidRDefault="0001110A">
                                <w:pPr>
                                  <w:pStyle w:val="Subtitle"/>
                                </w:pPr>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r w:rsidR="0047638B" w:rsidRPr="0047638B">
                                      <w:rPr>
                                        <w:lang w:val="en-GB"/>
                                      </w:rPr>
                                      <w:t>SUPPORT DESK ENGINEER</w:t>
                                    </w:r>
                                  </w:sdtContent>
                                </w:sdt>
                                <w:r w:rsidR="00E1479E">
                                  <w:t xml:space="preserve"> </w:t>
                                </w:r>
                                <w:r w:rsidR="00B80224">
                                  <w:t>(</w:t>
                                </w:r>
                                <w:r w:rsidR="00E1479E">
                                  <w:t xml:space="preserve">Level </w:t>
                                </w:r>
                                <w:r w:rsidR="009507E8">
                                  <w:t>1</w:t>
                                </w:r>
                                <w:r w:rsidR="00B80224">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60288;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4FAD7ED0" w:rsidR="00880E44" w:rsidRDefault="0001110A">
                          <w:pPr>
                            <w:pStyle w:val="Subtitle"/>
                          </w:pPr>
                          <w:sdt>
                            <w:sdtPr>
                              <w:alias w:val="Subtitle"/>
                              <w:tag w:val=""/>
                              <w:id w:val="-1262595270"/>
                              <w:dataBinding w:prefixMappings="xmlns:ns0='http://purl.org/dc/elements/1.1/' xmlns:ns1='http://schemas.openxmlformats.org/package/2006/metadata/core-properties' " w:xpath="/ns1:coreProperties[1]/ns0:subject[1]" w:storeItemID="{6C3C8BC8-F283-45AE-878A-BAB7291924A1}"/>
                              <w:text/>
                            </w:sdtPr>
                            <w:sdtEndPr/>
                            <w:sdtContent>
                              <w:r w:rsidR="0047638B" w:rsidRPr="0047638B">
                                <w:rPr>
                                  <w:lang w:val="en-GB"/>
                                </w:rPr>
                                <w:t>SUPPORT DESK ENGINEER</w:t>
                              </w:r>
                            </w:sdtContent>
                          </w:sdt>
                          <w:r w:rsidR="00E1479E">
                            <w:t xml:space="preserve"> </w:t>
                          </w:r>
                          <w:r w:rsidR="00B80224">
                            <w:t>(</w:t>
                          </w:r>
                          <w:r w:rsidR="00E1479E">
                            <w:t xml:space="preserve">Level </w:t>
                          </w:r>
                          <w:r w:rsidR="009507E8">
                            <w:t>1</w:t>
                          </w:r>
                          <w:r w:rsidR="00B80224">
                            <w:t>)</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62336"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0C192E4F" w:rsidR="00880E44" w:rsidRDefault="00880E44">
                                <w:pPr>
                                  <w:pStyle w:val="Subtitle"/>
                                </w:pPr>
                                <w:r>
                                  <w:t xml:space="preserve">Version </w:t>
                                </w:r>
                                <w:sdt>
                                  <w:sdtPr>
                                    <w:id w:val="725191026"/>
                                  </w:sdtPr>
                                  <w:sdtEndPr/>
                                  <w:sdtContent>
                                    <w:r>
                                      <w:t>1.</w:t>
                                    </w:r>
                                    <w:r w:rsidR="006F3737">
                                      <w:t>6</w:t>
                                    </w:r>
                                  </w:sdtContent>
                                </w:sdt>
                              </w:p>
                              <w:sdt>
                                <w:sdtPr>
                                  <w:alias w:val="Date"/>
                                  <w:tag w:val=""/>
                                  <w:id w:val="1001242125"/>
                                  <w:dataBinding w:prefixMappings="xmlns:ns0='http://schemas.microsoft.com/office/2006/coverPageProps' " w:xpath="/ns0:CoverPageProperties[1]/ns0:PublishDate[1]" w:storeItemID="{55AF091B-3C7A-41E3-B477-F2FDAA23CFDA}"/>
                                  <w:date w:fullDate="2023-11-24T00:00:00Z">
                                    <w:dateFormat w:val="MMMM d, yyyy"/>
                                    <w:lid w:val="en-US"/>
                                    <w:storeMappedDataAs w:val="dateTime"/>
                                    <w:calendar w:val="gregorian"/>
                                  </w:date>
                                </w:sdtPr>
                                <w:sdtEndPr/>
                                <w:sdtContent>
                                  <w:p w14:paraId="25C707B5" w14:textId="7F0F9D35" w:rsidR="00880E44" w:rsidRDefault="006F3737">
                                    <w:pPr>
                                      <w:pStyle w:val="Subtitle"/>
                                    </w:pPr>
                                    <w:r>
                                      <w:t>November 24,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62336;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0C192E4F" w:rsidR="00880E44" w:rsidRDefault="00880E44">
                          <w:pPr>
                            <w:pStyle w:val="Subtitle"/>
                          </w:pPr>
                          <w:r>
                            <w:t xml:space="preserve">Version </w:t>
                          </w:r>
                          <w:sdt>
                            <w:sdtPr>
                              <w:id w:val="725191026"/>
                            </w:sdtPr>
                            <w:sdtEndPr/>
                            <w:sdtContent>
                              <w:r>
                                <w:t>1.</w:t>
                              </w:r>
                              <w:r w:rsidR="006F3737">
                                <w:t>6</w:t>
                              </w:r>
                            </w:sdtContent>
                          </w:sdt>
                        </w:p>
                        <w:sdt>
                          <w:sdtPr>
                            <w:alias w:val="Date"/>
                            <w:tag w:val=""/>
                            <w:id w:val="1001242125"/>
                            <w:dataBinding w:prefixMappings="xmlns:ns0='http://schemas.microsoft.com/office/2006/coverPageProps' " w:xpath="/ns0:CoverPageProperties[1]/ns0:PublishDate[1]" w:storeItemID="{55AF091B-3C7A-41E3-B477-F2FDAA23CFDA}"/>
                            <w:date w:fullDate="2023-11-24T00:00:00Z">
                              <w:dateFormat w:val="MMMM d, yyyy"/>
                              <w:lid w:val="en-US"/>
                              <w:storeMappedDataAs w:val="dateTime"/>
                              <w:calendar w:val="gregorian"/>
                            </w:date>
                          </w:sdtPr>
                          <w:sdtEndPr/>
                          <w:sdtContent>
                            <w:p w14:paraId="25C707B5" w14:textId="7F0F9D35" w:rsidR="00880E44" w:rsidRDefault="006F3737">
                              <w:pPr>
                                <w:pStyle w:val="Subtitle"/>
                              </w:pPr>
                              <w:r>
                                <w:t>November 24, 2023</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9264"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2BED27B" id="Group 38" o:spid="_x0000_s1026" alt="Title: Decorative sidebar" style="position:absolute;margin-left:0;margin-top:0;width:17.75pt;height:719.75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41E4443F" w:rsidR="00305888" w:rsidRPr="0047638B" w:rsidRDefault="0047638B" w:rsidP="001930D1">
            <w:pPr>
              <w:ind w:left="0"/>
              <w:contextualSpacing/>
            </w:pPr>
            <w:r w:rsidRPr="0047638B">
              <w:t>Support Desk Engineer</w:t>
            </w:r>
            <w:r w:rsidR="00E1479E">
              <w:t xml:space="preserve"> </w:t>
            </w:r>
            <w:r w:rsidR="00FC4BD2">
              <w:t>(</w:t>
            </w:r>
            <w:r w:rsidR="00E1479E">
              <w:t xml:space="preserve">Level </w:t>
            </w:r>
            <w:r w:rsidR="009507E8">
              <w:t>1</w:t>
            </w:r>
            <w:r w:rsidR="00F33A46">
              <w:t>)</w:t>
            </w:r>
          </w:p>
        </w:tc>
      </w:tr>
      <w:tr w:rsidR="00305888" w14:paraId="7D79BBED" w14:textId="77777777" w:rsidTr="00FB1139">
        <w:trPr>
          <w:trHeight w:val="397"/>
        </w:trPr>
        <w:tc>
          <w:tcPr>
            <w:tcW w:w="1696" w:type="dxa"/>
            <w:shd w:val="clear" w:color="auto" w:fill="F26724"/>
            <w:vAlign w:val="center"/>
          </w:tcPr>
          <w:p w14:paraId="72A69C4D" w14:textId="2E504E7F" w:rsidR="00305888" w:rsidRPr="00AB2591" w:rsidRDefault="00305888" w:rsidP="00FB1139">
            <w:pPr>
              <w:contextualSpacing/>
              <w:rPr>
                <w:b/>
                <w:color w:val="FFFFFF" w:themeColor="background1"/>
              </w:rPr>
            </w:pPr>
            <w:r w:rsidRPr="00AB2591">
              <w:rPr>
                <w:b/>
                <w:color w:val="FFFFFF" w:themeColor="background1"/>
              </w:rPr>
              <w:t xml:space="preserve">Reports </w:t>
            </w:r>
            <w:r w:rsidR="00791CAE">
              <w:rPr>
                <w:b/>
                <w:color w:val="FFFFFF" w:themeColor="background1"/>
              </w:rPr>
              <w:t>t</w:t>
            </w:r>
            <w:r w:rsidR="000A03DE">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25EB10A1" w:rsidR="00305888" w:rsidRPr="0047638B" w:rsidRDefault="00D77E5E" w:rsidP="001930D1">
            <w:pPr>
              <w:ind w:left="0"/>
              <w:contextualSpacing/>
            </w:pPr>
            <w:r>
              <w:t xml:space="preserve">Support Desk </w:t>
            </w:r>
            <w:r w:rsidR="007E2290">
              <w:t>Team Lead</w:t>
            </w:r>
            <w:r w:rsidR="001B33D0">
              <w:t>er</w:t>
            </w:r>
          </w:p>
        </w:tc>
      </w:tr>
      <w:tr w:rsidR="000A03DE" w14:paraId="63230A77" w14:textId="77777777" w:rsidTr="00FB1139">
        <w:trPr>
          <w:trHeight w:val="397"/>
        </w:trPr>
        <w:tc>
          <w:tcPr>
            <w:tcW w:w="1696" w:type="dxa"/>
            <w:shd w:val="clear" w:color="auto" w:fill="F26724"/>
            <w:vAlign w:val="center"/>
          </w:tcPr>
          <w:p w14:paraId="0CA7D1A9" w14:textId="4522E8F8" w:rsidR="000A03DE" w:rsidRPr="00AB2591" w:rsidRDefault="000A03DE" w:rsidP="00FB1139">
            <w:pPr>
              <w:contextualSpacing/>
              <w:rPr>
                <w:b/>
                <w:color w:val="FFFFFF" w:themeColor="background1"/>
              </w:rPr>
            </w:pPr>
            <w:r>
              <w:rPr>
                <w:b/>
                <w:color w:val="FFFFFF" w:themeColor="background1"/>
              </w:rPr>
              <w:t>Escalation:</w:t>
            </w:r>
          </w:p>
        </w:tc>
        <w:tc>
          <w:tcPr>
            <w:tcW w:w="3261" w:type="dxa"/>
            <w:shd w:val="clear" w:color="auto" w:fill="D9D9D9" w:themeFill="background1" w:themeFillShade="D9"/>
            <w:vAlign w:val="center"/>
          </w:tcPr>
          <w:p w14:paraId="1D23027C" w14:textId="5BDB94B3" w:rsidR="000A03DE" w:rsidRDefault="001B33D0" w:rsidP="001B33D0">
            <w:pPr>
              <w:ind w:left="0"/>
              <w:contextualSpacing/>
            </w:pPr>
            <w:r>
              <w:t>Operations Manager</w:t>
            </w:r>
          </w:p>
        </w:tc>
      </w:tr>
    </w:tbl>
    <w:p w14:paraId="2EA07152" w14:textId="77777777" w:rsidR="00305888" w:rsidRDefault="00305888" w:rsidP="00305888">
      <w:pPr>
        <w:contextualSpacing/>
        <w:rPr>
          <w:b/>
          <w:color w:val="F26724"/>
        </w:rPr>
      </w:pPr>
    </w:p>
    <w:p w14:paraId="5C281B0C" w14:textId="77777777" w:rsidR="00305888" w:rsidRPr="00CD2A90" w:rsidRDefault="00305888" w:rsidP="00686584">
      <w:pPr>
        <w:pStyle w:val="Heading2"/>
        <w:rPr>
          <w:color w:val="F26724"/>
        </w:rPr>
      </w:pPr>
      <w:r w:rsidRPr="00CD2A90">
        <w:rPr>
          <w:color w:val="F26724"/>
        </w:rPr>
        <w:t>PURPOSE OF JOB ROLE:</w:t>
      </w:r>
    </w:p>
    <w:p w14:paraId="56D8288D" w14:textId="6BC45145" w:rsidR="0093182E" w:rsidRDefault="0093182E" w:rsidP="0093182E">
      <w:pPr>
        <w:jc w:val="both"/>
        <w:rPr>
          <w:rFonts w:cstheme="minorHAnsi"/>
        </w:rPr>
      </w:pPr>
      <w:r w:rsidRPr="00284ACB">
        <w:rPr>
          <w:rFonts w:cstheme="minorHAnsi"/>
        </w:rPr>
        <w:t xml:space="preserve">As </w:t>
      </w:r>
      <w:r>
        <w:rPr>
          <w:rFonts w:cstheme="minorHAnsi"/>
        </w:rPr>
        <w:t xml:space="preserve">a Support </w:t>
      </w:r>
      <w:r w:rsidR="00723BB0">
        <w:rPr>
          <w:rFonts w:cstheme="minorHAnsi"/>
        </w:rPr>
        <w:t>Desk Engineer</w:t>
      </w:r>
      <w:r>
        <w:rPr>
          <w:rFonts w:cstheme="minorHAnsi"/>
        </w:rPr>
        <w:t>, you will be the first point of contact for customers with technical issues via phone and email. Focusing on level 1 cases, providing effective and remote support service</w:t>
      </w:r>
      <w:r w:rsidR="008E45FF">
        <w:rPr>
          <w:rFonts w:cstheme="minorHAnsi"/>
        </w:rPr>
        <w:t>s</w:t>
      </w:r>
      <w:r>
        <w:rPr>
          <w:rFonts w:cstheme="minorHAnsi"/>
        </w:rPr>
        <w:t xml:space="preserve"> for customers whilst always delivering excellent customer service.  </w:t>
      </w:r>
    </w:p>
    <w:p w14:paraId="3D989CC4" w14:textId="4553DF87" w:rsidR="0093182E" w:rsidRDefault="0093182E" w:rsidP="0093182E">
      <w:pPr>
        <w:jc w:val="both"/>
        <w:rPr>
          <w:rFonts w:cstheme="minorHAnsi"/>
        </w:rPr>
      </w:pPr>
      <w:r>
        <w:rPr>
          <w:rFonts w:cstheme="minorHAnsi"/>
        </w:rPr>
        <w:t xml:space="preserve">For more complex technical issues you will be responsible for assigning the cases to the relevant level for one of the team members to respond </w:t>
      </w:r>
      <w:r w:rsidR="00334234">
        <w:rPr>
          <w:rFonts w:cstheme="minorHAnsi"/>
        </w:rPr>
        <w:t>to</w:t>
      </w:r>
      <w:r>
        <w:rPr>
          <w:rFonts w:cstheme="minorHAnsi"/>
        </w:rPr>
        <w:t>, ensuring clear and accurate notes are recorded in Salesforce.</w:t>
      </w:r>
    </w:p>
    <w:p w14:paraId="22C2D921" w14:textId="0EE972BE" w:rsidR="0093182E" w:rsidRDefault="0093182E" w:rsidP="0093182E">
      <w:pPr>
        <w:jc w:val="both"/>
        <w:rPr>
          <w:rFonts w:cstheme="minorHAnsi"/>
        </w:rPr>
      </w:pPr>
      <w:r>
        <w:rPr>
          <w:rFonts w:cstheme="minorHAnsi"/>
        </w:rPr>
        <w:t>Working collectively with the Support Desk team to ensure SLA</w:t>
      </w:r>
      <w:r w:rsidR="008E45FF">
        <w:rPr>
          <w:rFonts w:cstheme="minorHAnsi"/>
        </w:rPr>
        <w:t>s</w:t>
      </w:r>
      <w:r>
        <w:rPr>
          <w:rFonts w:cstheme="minorHAnsi"/>
        </w:rPr>
        <w:t xml:space="preserve"> are achieved and maintained</w:t>
      </w:r>
      <w:r w:rsidR="00510DAC">
        <w:rPr>
          <w:rFonts w:cstheme="minorHAnsi"/>
        </w:rPr>
        <w:t xml:space="preserve">. </w:t>
      </w:r>
    </w:p>
    <w:p w14:paraId="05760331" w14:textId="2662ED5C" w:rsidR="0034183B" w:rsidRPr="00CD2A90" w:rsidRDefault="0034183B" w:rsidP="0047638B">
      <w:pPr>
        <w:spacing w:before="100" w:beforeAutospacing="1" w:after="100" w:afterAutospacing="1"/>
        <w:outlineLvl w:val="2"/>
        <w:rPr>
          <w:rFonts w:asciiTheme="majorHAnsi" w:eastAsia="Times New Roman" w:hAnsiTheme="majorHAnsi" w:cstheme="majorHAnsi"/>
          <w:bCs/>
          <w:color w:val="F26724"/>
          <w:sz w:val="24"/>
          <w:szCs w:val="24"/>
        </w:rPr>
      </w:pPr>
      <w:r w:rsidRPr="00CD2A90">
        <w:rPr>
          <w:rFonts w:asciiTheme="majorHAnsi" w:eastAsia="Times New Roman" w:hAnsiTheme="majorHAnsi" w:cstheme="majorHAnsi"/>
          <w:bCs/>
          <w:color w:val="F26724"/>
          <w:sz w:val="24"/>
          <w:szCs w:val="24"/>
        </w:rPr>
        <w:t>KEY ACCOUNTABILITIES</w:t>
      </w:r>
    </w:p>
    <w:p w14:paraId="58EEB2A0" w14:textId="63EB2E24" w:rsidR="00456E74" w:rsidRPr="00456E74" w:rsidRDefault="00456E74" w:rsidP="00456E74">
      <w:pPr>
        <w:spacing w:before="100" w:beforeAutospacing="1" w:after="100" w:afterAutospacing="1"/>
        <w:outlineLvl w:val="2"/>
        <w:rPr>
          <w:rFonts w:eastAsia="Times New Roman" w:cstheme="minorHAnsi"/>
          <w:bCs/>
          <w:lang w:val="en-GB"/>
        </w:rPr>
      </w:pPr>
      <w:r w:rsidRPr="00456E74">
        <w:rPr>
          <w:rFonts w:eastAsia="Times New Roman" w:cstheme="minorHAnsi"/>
          <w:bCs/>
          <w:lang w:val="en-GB"/>
        </w:rPr>
        <w:t xml:space="preserve">Below, are a list of activities/duties generally involved in the role. The list is non exhaustive, and the employee will from time to time be asked to fulfil other duties as directed by the Management Team. </w:t>
      </w:r>
    </w:p>
    <w:p w14:paraId="3C903EF8" w14:textId="77777777" w:rsidR="00C817AF" w:rsidRDefault="00C817AF" w:rsidP="00C817AF">
      <w:pPr>
        <w:pStyle w:val="NoSpacing"/>
        <w:numPr>
          <w:ilvl w:val="0"/>
          <w:numId w:val="20"/>
        </w:numPr>
      </w:pPr>
      <w:bookmarkStart w:id="0" w:name="_Hlk95142176"/>
      <w:bookmarkStart w:id="1" w:name="_Hlk95142057"/>
      <w:r w:rsidRPr="00843773">
        <w:t>Take ownership of</w:t>
      </w:r>
      <w:r>
        <w:t xml:space="preserve"> Level 1</w:t>
      </w:r>
      <w:r w:rsidRPr="00843773">
        <w:t xml:space="preserve"> cases, providing telephone/remote assistance in resolving cases prioritising and escalating as necessary</w:t>
      </w:r>
    </w:p>
    <w:bookmarkEnd w:id="0"/>
    <w:p w14:paraId="39BF850C" w14:textId="6D1197D7" w:rsidR="00456E74" w:rsidRDefault="0034183B" w:rsidP="00456E74">
      <w:pPr>
        <w:pStyle w:val="NoSpacing"/>
        <w:numPr>
          <w:ilvl w:val="0"/>
          <w:numId w:val="20"/>
        </w:numPr>
      </w:pPr>
      <w:r w:rsidRPr="00843773">
        <w:rPr>
          <w:rFonts w:eastAsia="Times New Roman" w:cstheme="minorHAnsi"/>
        </w:rPr>
        <w:t xml:space="preserve">Answer incoming calls promptly and </w:t>
      </w:r>
      <w:r w:rsidR="00456E74" w:rsidRPr="00843773">
        <w:rPr>
          <w:rFonts w:eastAsia="Times New Roman" w:cstheme="minorHAnsi"/>
        </w:rPr>
        <w:t>log support cases</w:t>
      </w:r>
      <w:r w:rsidR="00D20056">
        <w:rPr>
          <w:rFonts w:eastAsia="Times New Roman" w:cstheme="minorHAnsi"/>
        </w:rPr>
        <w:t xml:space="preserve"> in Salesforce</w:t>
      </w:r>
      <w:r w:rsidR="00456E74" w:rsidRPr="00843773">
        <w:t xml:space="preserve"> </w:t>
      </w:r>
    </w:p>
    <w:p w14:paraId="392003D8" w14:textId="047CC50E" w:rsidR="00090880" w:rsidRDefault="001A6420" w:rsidP="001A6420">
      <w:pPr>
        <w:pStyle w:val="NoSpacing"/>
        <w:numPr>
          <w:ilvl w:val="0"/>
          <w:numId w:val="20"/>
        </w:numPr>
      </w:pPr>
      <w:r>
        <w:t>Maximum n</w:t>
      </w:r>
      <w:r w:rsidR="00AF1662">
        <w:t xml:space="preserve">umber of cases in </w:t>
      </w:r>
      <w:r>
        <w:t>qu</w:t>
      </w:r>
      <w:r w:rsidR="008E45FF">
        <w:t xml:space="preserve">eue is 7 </w:t>
      </w:r>
      <w:r>
        <w:t xml:space="preserve"> </w:t>
      </w:r>
    </w:p>
    <w:p w14:paraId="42BF5814" w14:textId="7E7C8AB1" w:rsidR="001E3C30" w:rsidRPr="00122F76" w:rsidRDefault="001E3C30" w:rsidP="001E3C30">
      <w:pPr>
        <w:numPr>
          <w:ilvl w:val="0"/>
          <w:numId w:val="20"/>
        </w:numPr>
        <w:spacing w:before="100" w:beforeAutospacing="1" w:after="100" w:afterAutospacing="1"/>
        <w:ind w:right="0"/>
        <w:jc w:val="both"/>
      </w:pPr>
      <w:r w:rsidRPr="00122F76">
        <w:t>Provide</w:t>
      </w:r>
      <w:r w:rsidR="00D20056">
        <w:t xml:space="preserve"> </w:t>
      </w:r>
      <w:r w:rsidRPr="00122F76">
        <w:t>telephone/remote support assistance in resolving cases in the following areas: IT</w:t>
      </w:r>
      <w:r w:rsidR="006F3737">
        <w:t xml:space="preserve">, </w:t>
      </w:r>
      <w:r w:rsidRPr="00122F76">
        <w:t>WIFI</w:t>
      </w:r>
      <w:r w:rsidR="006F3737">
        <w:t xml:space="preserve"> and Connectivity</w:t>
      </w:r>
    </w:p>
    <w:p w14:paraId="41A063A2" w14:textId="073EBF16" w:rsidR="00AF1662" w:rsidRPr="00843773" w:rsidRDefault="00AF1662" w:rsidP="001A6420">
      <w:pPr>
        <w:pStyle w:val="NoSpacing"/>
        <w:numPr>
          <w:ilvl w:val="0"/>
          <w:numId w:val="20"/>
        </w:numPr>
      </w:pPr>
      <w:r>
        <w:t>Manage Tier 1 queue and hit milestones for cases</w:t>
      </w:r>
      <w:r w:rsidR="00D20056">
        <w:t xml:space="preserve"> as and when required</w:t>
      </w:r>
    </w:p>
    <w:p w14:paraId="0C143377" w14:textId="20A1F083" w:rsidR="00A14207" w:rsidRDefault="00002F8A" w:rsidP="007B245B">
      <w:pPr>
        <w:pStyle w:val="ListParagraph"/>
        <w:numPr>
          <w:ilvl w:val="0"/>
          <w:numId w:val="20"/>
        </w:numPr>
      </w:pPr>
      <w:bookmarkStart w:id="2" w:name="_Hlk95143101"/>
      <w:bookmarkEnd w:id="1"/>
      <w:r>
        <w:t xml:space="preserve">Ensure cases are picked up </w:t>
      </w:r>
      <w:r w:rsidR="008E45FF">
        <w:t>with</w:t>
      </w:r>
      <w:r>
        <w:t>in milestones and customer is kept up to date in line with the customer journey</w:t>
      </w:r>
      <w:bookmarkStart w:id="3" w:name="_Hlk17458529"/>
      <w:r w:rsidR="008E45FF">
        <w:t xml:space="preserve"> and SLAs</w:t>
      </w:r>
    </w:p>
    <w:p w14:paraId="6AD41AEB" w14:textId="1CFDA96F" w:rsidR="00A14207" w:rsidRPr="00843773" w:rsidRDefault="00A14207" w:rsidP="00A14207">
      <w:pPr>
        <w:pStyle w:val="ListParagraph"/>
        <w:numPr>
          <w:ilvl w:val="0"/>
          <w:numId w:val="20"/>
        </w:numPr>
      </w:pPr>
      <w:bookmarkStart w:id="4" w:name="_Hlk95143131"/>
      <w:bookmarkEnd w:id="2"/>
      <w:r w:rsidRPr="00843773">
        <w:t>Regularly update case tracking information</w:t>
      </w:r>
      <w:r w:rsidR="000C758B">
        <w:t xml:space="preserve"> </w:t>
      </w:r>
      <w:r w:rsidR="008E45FF">
        <w:t>i</w:t>
      </w:r>
      <w:r w:rsidR="000C758B">
        <w:t xml:space="preserve">n </w:t>
      </w:r>
      <w:r w:rsidR="00130090">
        <w:t>Salesforce</w:t>
      </w:r>
    </w:p>
    <w:p w14:paraId="70BB1207" w14:textId="005D084D" w:rsidR="007E3F2D" w:rsidRPr="00843773" w:rsidRDefault="007E3F2D" w:rsidP="007B245B">
      <w:pPr>
        <w:pStyle w:val="ListParagraph"/>
        <w:numPr>
          <w:ilvl w:val="0"/>
          <w:numId w:val="20"/>
        </w:numPr>
      </w:pPr>
      <w:r w:rsidRPr="00843773">
        <w:t>Escalate cases that need advanced support or customer care</w:t>
      </w:r>
    </w:p>
    <w:bookmarkEnd w:id="3"/>
    <w:bookmarkEnd w:id="4"/>
    <w:p w14:paraId="04A897F4" w14:textId="64C6D881" w:rsidR="0034183B" w:rsidRPr="00843773" w:rsidRDefault="00456E74" w:rsidP="0034183B">
      <w:pPr>
        <w:pStyle w:val="ListParagraph"/>
        <w:numPr>
          <w:ilvl w:val="0"/>
          <w:numId w:val="20"/>
        </w:numPr>
      </w:pPr>
      <w:r w:rsidRPr="00843773">
        <w:t>T</w:t>
      </w:r>
      <w:r w:rsidR="0034183B" w:rsidRPr="00843773">
        <w:t>ake part in pre-configuration of small projects</w:t>
      </w:r>
    </w:p>
    <w:p w14:paraId="43A416B9" w14:textId="7D170B24" w:rsidR="00456E74" w:rsidRPr="00843773" w:rsidRDefault="00EF67CF" w:rsidP="00456E74">
      <w:pPr>
        <w:pStyle w:val="ListParagraph"/>
        <w:numPr>
          <w:ilvl w:val="0"/>
          <w:numId w:val="20"/>
        </w:numPr>
      </w:pPr>
      <w:bookmarkStart w:id="5" w:name="_Hlk95143164"/>
      <w:r>
        <w:t>Ensure</w:t>
      </w:r>
      <w:r w:rsidR="0034183B" w:rsidRPr="00843773">
        <w:t xml:space="preserve"> customer documentation</w:t>
      </w:r>
      <w:r>
        <w:t xml:space="preserve"> is kept up to date</w:t>
      </w:r>
    </w:p>
    <w:bookmarkEnd w:id="5"/>
    <w:p w14:paraId="605C75DD" w14:textId="6630E101" w:rsidR="00456E74" w:rsidRPr="00843773" w:rsidRDefault="00D20056" w:rsidP="00456E74">
      <w:pPr>
        <w:pStyle w:val="ListParagraph"/>
        <w:numPr>
          <w:ilvl w:val="0"/>
          <w:numId w:val="20"/>
        </w:numPr>
      </w:pPr>
      <w:r>
        <w:t xml:space="preserve">Achieve own KPIs and milestones </w:t>
      </w:r>
    </w:p>
    <w:p w14:paraId="0DA06359" w14:textId="6668BDBA" w:rsidR="00843773" w:rsidRPr="008C0A11" w:rsidRDefault="00843773" w:rsidP="00843773">
      <w:pPr>
        <w:pStyle w:val="ListParagraph"/>
        <w:numPr>
          <w:ilvl w:val="0"/>
          <w:numId w:val="20"/>
        </w:numPr>
      </w:pPr>
      <w:r w:rsidRPr="00843773">
        <w:rPr>
          <w:rFonts w:eastAsia="Times New Roman" w:cstheme="minorHAnsi"/>
        </w:rPr>
        <w:t>Be a reliable part of the out of hours rota for engineer cover</w:t>
      </w:r>
    </w:p>
    <w:p w14:paraId="5B436614" w14:textId="100AD332" w:rsidR="008C0A11" w:rsidRPr="008C0A11" w:rsidRDefault="008C0A11" w:rsidP="00843773">
      <w:pPr>
        <w:pStyle w:val="ListParagraph"/>
        <w:numPr>
          <w:ilvl w:val="0"/>
          <w:numId w:val="20"/>
        </w:numPr>
      </w:pPr>
      <w:bookmarkStart w:id="6" w:name="_Hlk95143200"/>
      <w:r>
        <w:rPr>
          <w:rFonts w:eastAsia="Times New Roman" w:cstheme="minorHAnsi"/>
        </w:rPr>
        <w:t xml:space="preserve">Adhere to </w:t>
      </w:r>
      <w:r w:rsidR="00B80224">
        <w:rPr>
          <w:rFonts w:eastAsia="Times New Roman" w:cstheme="minorHAnsi"/>
        </w:rPr>
        <w:t>c</w:t>
      </w:r>
      <w:r>
        <w:rPr>
          <w:rFonts w:eastAsia="Times New Roman" w:cstheme="minorHAnsi"/>
        </w:rPr>
        <w:t>ompany process and policies</w:t>
      </w:r>
    </w:p>
    <w:p w14:paraId="5478D7D2" w14:textId="43C1C97C" w:rsidR="008C0A11" w:rsidRPr="00843773" w:rsidRDefault="008C0A11" w:rsidP="00843773">
      <w:pPr>
        <w:pStyle w:val="ListParagraph"/>
        <w:numPr>
          <w:ilvl w:val="0"/>
          <w:numId w:val="20"/>
        </w:numPr>
      </w:pPr>
      <w:r w:rsidRPr="008C0A11">
        <w:t>Liaise with third party software/hardware suppliers or maintenance suppliers where necessary</w:t>
      </w:r>
    </w:p>
    <w:p w14:paraId="0161E948" w14:textId="3571891F" w:rsidR="00456E74" w:rsidRDefault="00CE1B9A" w:rsidP="00CE1B9A">
      <w:pPr>
        <w:pStyle w:val="ListParagraph"/>
        <w:numPr>
          <w:ilvl w:val="0"/>
          <w:numId w:val="20"/>
        </w:numPr>
      </w:pPr>
      <w:bookmarkStart w:id="7" w:name="_Hlk96338941"/>
      <w:r w:rsidRPr="00843773">
        <w:t>A</w:t>
      </w:r>
      <w:r w:rsidR="00456E74" w:rsidRPr="00843773">
        <w:t xml:space="preserve">ssist within the team </w:t>
      </w:r>
      <w:r w:rsidR="00EF67CF" w:rsidRPr="00843773">
        <w:t>to</w:t>
      </w:r>
      <w:r w:rsidR="00456E74" w:rsidRPr="00843773">
        <w:t xml:space="preserve"> achieve group targets and </w:t>
      </w:r>
      <w:r w:rsidR="008F24C4">
        <w:t xml:space="preserve">ensure </w:t>
      </w:r>
      <w:r w:rsidR="00456E74" w:rsidRPr="00843773">
        <w:t>a high level of customer service</w:t>
      </w:r>
      <w:r w:rsidR="008F24C4" w:rsidRPr="00843773">
        <w:t xml:space="preserve"> are upheld</w:t>
      </w:r>
    </w:p>
    <w:p w14:paraId="5FA6472C" w14:textId="1E7758F8" w:rsidR="008F24C4" w:rsidRDefault="008F24C4" w:rsidP="00CE1B9A">
      <w:pPr>
        <w:pStyle w:val="ListParagraph"/>
        <w:numPr>
          <w:ilvl w:val="0"/>
          <w:numId w:val="20"/>
        </w:numPr>
      </w:pPr>
      <w:r>
        <w:t>Ensure pro-active monitoring alerts received by NinjaRMM in Salesforce are actioned or escalated as required</w:t>
      </w:r>
    </w:p>
    <w:p w14:paraId="100CB78A" w14:textId="77777777" w:rsidR="006F3737" w:rsidRDefault="006F3737" w:rsidP="006F3737">
      <w:pPr>
        <w:pStyle w:val="ListParagraph"/>
        <w:ind w:left="792"/>
      </w:pPr>
    </w:p>
    <w:bookmarkEnd w:id="7"/>
    <w:p w14:paraId="5913662E" w14:textId="518B0B59" w:rsidR="00EE17E4" w:rsidRPr="00843773" w:rsidRDefault="00EE17E4" w:rsidP="00EE17E4"/>
    <w:bookmarkEnd w:id="6"/>
    <w:p w14:paraId="3420C0B4" w14:textId="77777777" w:rsidR="008F24C4" w:rsidRDefault="008F24C4" w:rsidP="0047638B">
      <w:pPr>
        <w:spacing w:before="100" w:beforeAutospacing="1" w:after="100" w:afterAutospacing="1"/>
        <w:outlineLvl w:val="2"/>
        <w:rPr>
          <w:rFonts w:eastAsia="Times New Roman" w:cstheme="minorHAnsi"/>
          <w:bCs/>
          <w:color w:val="F26724"/>
          <w:sz w:val="24"/>
          <w:szCs w:val="24"/>
        </w:rPr>
      </w:pPr>
    </w:p>
    <w:p w14:paraId="34410D18" w14:textId="477023F8" w:rsidR="0034183B" w:rsidRPr="00CD2A90" w:rsidRDefault="0034183B" w:rsidP="0047638B">
      <w:pPr>
        <w:spacing w:before="100" w:beforeAutospacing="1" w:after="100" w:afterAutospacing="1"/>
        <w:outlineLvl w:val="2"/>
        <w:rPr>
          <w:rFonts w:eastAsia="Times New Roman" w:cstheme="minorHAnsi"/>
          <w:bCs/>
          <w:color w:val="F26724"/>
          <w:sz w:val="24"/>
          <w:szCs w:val="24"/>
        </w:rPr>
      </w:pPr>
      <w:r w:rsidRPr="00CD2A90">
        <w:rPr>
          <w:rFonts w:eastAsia="Times New Roman" w:cstheme="minorHAnsi"/>
          <w:bCs/>
          <w:color w:val="F26724"/>
          <w:sz w:val="24"/>
          <w:szCs w:val="24"/>
        </w:rPr>
        <w:lastRenderedPageBreak/>
        <w:t>QUALIFICATIONS &amp; EXPERIENCE</w:t>
      </w:r>
    </w:p>
    <w:p w14:paraId="776D3E7D" w14:textId="6B925B3F" w:rsidR="00391D06" w:rsidRPr="008E45FF" w:rsidRDefault="00391D06" w:rsidP="00391D06">
      <w:pPr>
        <w:pStyle w:val="ListParagraph"/>
        <w:numPr>
          <w:ilvl w:val="0"/>
          <w:numId w:val="20"/>
        </w:numPr>
        <w:rPr>
          <w:rFonts w:eastAsia="Times New Roman" w:cstheme="minorHAnsi"/>
        </w:rPr>
      </w:pPr>
      <w:r w:rsidRPr="008E45FF">
        <w:rPr>
          <w:rFonts w:eastAsia="Times New Roman" w:cstheme="minorHAnsi"/>
        </w:rPr>
        <w:t>2 years’ experience in a similar role</w:t>
      </w:r>
      <w:r w:rsidR="00482F9E">
        <w:rPr>
          <w:rFonts w:eastAsia="Times New Roman" w:cstheme="minorHAnsi"/>
        </w:rPr>
        <w:t xml:space="preserve"> (preferred)</w:t>
      </w:r>
    </w:p>
    <w:p w14:paraId="54DE043F" w14:textId="157C752E" w:rsidR="002026CA" w:rsidRPr="008E45FF" w:rsidRDefault="002026CA" w:rsidP="008E45FF">
      <w:pPr>
        <w:pStyle w:val="ListParagraph"/>
        <w:numPr>
          <w:ilvl w:val="0"/>
          <w:numId w:val="20"/>
        </w:numPr>
        <w:rPr>
          <w:rFonts w:eastAsia="Times New Roman" w:cstheme="minorHAnsi"/>
        </w:rPr>
      </w:pPr>
      <w:r w:rsidRPr="008E45FF">
        <w:rPr>
          <w:rFonts w:eastAsia="Times New Roman" w:cstheme="minorHAnsi"/>
        </w:rPr>
        <w:t xml:space="preserve">Achieved the Infrastructure Technician – Level 3 </w:t>
      </w:r>
    </w:p>
    <w:p w14:paraId="7258F979" w14:textId="4C8562BA" w:rsidR="00391D06" w:rsidRPr="008E45FF" w:rsidRDefault="00391D06" w:rsidP="008E45FF">
      <w:pPr>
        <w:pStyle w:val="ListParagraph"/>
        <w:numPr>
          <w:ilvl w:val="0"/>
          <w:numId w:val="20"/>
        </w:numPr>
        <w:rPr>
          <w:rFonts w:eastAsia="Times New Roman" w:cstheme="minorHAnsi"/>
        </w:rPr>
      </w:pPr>
      <w:r w:rsidRPr="008E45FF">
        <w:rPr>
          <w:rFonts w:eastAsia="Times New Roman" w:cstheme="minorHAnsi"/>
        </w:rPr>
        <w:t>Experience in supporting IT and WiFi technologies</w:t>
      </w:r>
    </w:p>
    <w:p w14:paraId="3BA315E2" w14:textId="1348FE85" w:rsidR="00391D06" w:rsidRPr="008E45FF" w:rsidRDefault="00391D06" w:rsidP="008E45FF">
      <w:pPr>
        <w:pStyle w:val="ListParagraph"/>
        <w:numPr>
          <w:ilvl w:val="0"/>
          <w:numId w:val="20"/>
        </w:numPr>
        <w:rPr>
          <w:rFonts w:eastAsia="Times New Roman" w:cstheme="minorHAnsi"/>
        </w:rPr>
      </w:pPr>
      <w:r w:rsidRPr="008E45FF">
        <w:rPr>
          <w:rFonts w:eastAsia="Times New Roman" w:cstheme="minorHAnsi"/>
        </w:rPr>
        <w:t xml:space="preserve">Experience in Cisco IOS, configuring Cisco network equipment </w:t>
      </w:r>
    </w:p>
    <w:p w14:paraId="7A8B5A83" w14:textId="77777777" w:rsidR="00391D06" w:rsidRPr="008E45FF" w:rsidRDefault="00391D06" w:rsidP="008E45FF">
      <w:pPr>
        <w:pStyle w:val="ListParagraph"/>
        <w:numPr>
          <w:ilvl w:val="0"/>
          <w:numId w:val="20"/>
        </w:numPr>
        <w:rPr>
          <w:rFonts w:eastAsia="Times New Roman" w:cstheme="minorHAnsi"/>
        </w:rPr>
      </w:pPr>
      <w:r w:rsidRPr="008E45FF">
        <w:rPr>
          <w:rFonts w:eastAsia="Times New Roman" w:cstheme="minorHAnsi"/>
        </w:rPr>
        <w:t xml:space="preserve">Working knowledge of Microsoft operating systems </w:t>
      </w:r>
    </w:p>
    <w:p w14:paraId="4F1C4482" w14:textId="63116710" w:rsidR="00391D06" w:rsidRPr="008E45FF" w:rsidRDefault="00391D06" w:rsidP="008E45FF">
      <w:pPr>
        <w:pStyle w:val="ListParagraph"/>
        <w:numPr>
          <w:ilvl w:val="0"/>
          <w:numId w:val="20"/>
        </w:numPr>
        <w:rPr>
          <w:rFonts w:eastAsia="Times New Roman" w:cstheme="minorHAnsi"/>
        </w:rPr>
      </w:pPr>
      <w:r w:rsidRPr="008E45FF">
        <w:rPr>
          <w:rFonts w:eastAsia="Times New Roman" w:cstheme="minorHAnsi"/>
        </w:rPr>
        <w:t>Have a solid understanding of how networks operate including experience in IPv4, routing and subnets</w:t>
      </w:r>
    </w:p>
    <w:p w14:paraId="2DABCD45" w14:textId="16B0C58A" w:rsidR="0059324F" w:rsidRPr="008E45FF" w:rsidRDefault="0059324F" w:rsidP="008E45FF">
      <w:pPr>
        <w:pStyle w:val="ListParagraph"/>
        <w:numPr>
          <w:ilvl w:val="0"/>
          <w:numId w:val="20"/>
        </w:numPr>
        <w:rPr>
          <w:rFonts w:eastAsia="Times New Roman" w:cstheme="minorHAnsi"/>
        </w:rPr>
      </w:pPr>
      <w:r w:rsidRPr="008E45FF">
        <w:rPr>
          <w:rFonts w:eastAsia="Times New Roman" w:cstheme="minorHAnsi"/>
        </w:rPr>
        <w:t>Customer service experience</w:t>
      </w:r>
    </w:p>
    <w:p w14:paraId="7FF9669C" w14:textId="65192C01" w:rsidR="0034183B" w:rsidRPr="00CD2A90" w:rsidRDefault="0034183B" w:rsidP="0047638B">
      <w:pPr>
        <w:spacing w:before="100" w:beforeAutospacing="1" w:after="100" w:afterAutospacing="1"/>
        <w:outlineLvl w:val="2"/>
        <w:rPr>
          <w:rFonts w:eastAsia="Times New Roman" w:cstheme="minorHAnsi"/>
          <w:bCs/>
          <w:color w:val="F26724"/>
          <w:sz w:val="24"/>
          <w:szCs w:val="24"/>
        </w:rPr>
      </w:pPr>
      <w:r w:rsidRPr="00CD2A90">
        <w:rPr>
          <w:rFonts w:eastAsia="Times New Roman" w:cstheme="minorHAnsi"/>
          <w:bCs/>
          <w:color w:val="F26724"/>
          <w:sz w:val="24"/>
          <w:szCs w:val="24"/>
        </w:rPr>
        <w:t>SKILLS &amp; BEH</w:t>
      </w:r>
      <w:r w:rsidR="00391D06" w:rsidRPr="00CD2A90">
        <w:rPr>
          <w:rFonts w:eastAsia="Times New Roman" w:cstheme="minorHAnsi"/>
          <w:bCs/>
          <w:color w:val="F26724"/>
          <w:sz w:val="24"/>
          <w:szCs w:val="24"/>
        </w:rPr>
        <w:t>A</w:t>
      </w:r>
      <w:r w:rsidRPr="00CD2A90">
        <w:rPr>
          <w:rFonts w:eastAsia="Times New Roman" w:cstheme="minorHAnsi"/>
          <w:bCs/>
          <w:color w:val="F26724"/>
          <w:sz w:val="24"/>
          <w:szCs w:val="24"/>
        </w:rPr>
        <w:t xml:space="preserve">VIOURS </w:t>
      </w:r>
    </w:p>
    <w:p w14:paraId="42474B87" w14:textId="73D67828" w:rsidR="00CE1B9A" w:rsidRPr="008E45FF" w:rsidRDefault="00DE46EA" w:rsidP="008E45FF">
      <w:pPr>
        <w:pStyle w:val="ListParagraph"/>
        <w:numPr>
          <w:ilvl w:val="0"/>
          <w:numId w:val="20"/>
        </w:numPr>
        <w:rPr>
          <w:rFonts w:eastAsia="Times New Roman" w:cstheme="minorHAnsi"/>
        </w:rPr>
      </w:pPr>
      <w:r w:rsidRPr="008E45FF">
        <w:rPr>
          <w:rFonts w:eastAsia="Times New Roman" w:cstheme="minorHAnsi"/>
        </w:rPr>
        <w:t>Ability to communicate effectively in a variety of situations</w:t>
      </w:r>
    </w:p>
    <w:p w14:paraId="05CC8401" w14:textId="6BFB791B" w:rsidR="004C4175" w:rsidRDefault="00D46009" w:rsidP="008E45FF">
      <w:pPr>
        <w:pStyle w:val="ListParagraph"/>
        <w:numPr>
          <w:ilvl w:val="0"/>
          <w:numId w:val="20"/>
        </w:numPr>
        <w:rPr>
          <w:rFonts w:eastAsia="Times New Roman" w:cstheme="minorHAnsi"/>
        </w:rPr>
      </w:pPr>
      <w:r w:rsidRPr="008E45FF">
        <w:rPr>
          <w:rFonts w:eastAsia="Times New Roman" w:cstheme="minorHAnsi"/>
        </w:rPr>
        <w:t>Excellent interpersonal skills, both oral and written</w:t>
      </w:r>
    </w:p>
    <w:p w14:paraId="2961E271" w14:textId="3FE81597" w:rsidR="00C04418" w:rsidRPr="008E45FF" w:rsidRDefault="00C04418" w:rsidP="008E45FF">
      <w:pPr>
        <w:pStyle w:val="ListParagraph"/>
        <w:numPr>
          <w:ilvl w:val="0"/>
          <w:numId w:val="20"/>
        </w:numPr>
        <w:rPr>
          <w:rFonts w:eastAsia="Times New Roman" w:cstheme="minorHAnsi"/>
        </w:rPr>
      </w:pPr>
      <w:r>
        <w:rPr>
          <w:rFonts w:eastAsia="Times New Roman" w:cstheme="minorHAnsi"/>
        </w:rPr>
        <w:t>A strong desire to learn, improve and succeed</w:t>
      </w:r>
    </w:p>
    <w:p w14:paraId="382BC253" w14:textId="77777777"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Excellent IT skills</w:t>
      </w:r>
    </w:p>
    <w:p w14:paraId="01CAC1D3" w14:textId="77777777"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Effective organisational skills with the ability to plan and priorities tasks</w:t>
      </w:r>
    </w:p>
    <w:p w14:paraId="5A7A5CB2" w14:textId="3396909B"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 xml:space="preserve">Ability to carry out tasks following training/direction  </w:t>
      </w:r>
    </w:p>
    <w:p w14:paraId="2342F67B" w14:textId="77777777"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 xml:space="preserve">Good time management skills to ensure tasks are completed and resolved in line with targets </w:t>
      </w:r>
    </w:p>
    <w:p w14:paraId="5AF680AF" w14:textId="77777777"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Confident and pleasant phone manner</w:t>
      </w:r>
    </w:p>
    <w:p w14:paraId="3DB395A9" w14:textId="77777777" w:rsidR="00532519" w:rsidRPr="008E45FF" w:rsidRDefault="00532519" w:rsidP="008E45FF">
      <w:pPr>
        <w:pStyle w:val="ListParagraph"/>
        <w:numPr>
          <w:ilvl w:val="0"/>
          <w:numId w:val="20"/>
        </w:numPr>
        <w:rPr>
          <w:rFonts w:eastAsia="Times New Roman" w:cstheme="minorHAnsi"/>
        </w:rPr>
      </w:pPr>
      <w:r w:rsidRPr="008E45FF">
        <w:rPr>
          <w:rFonts w:eastAsia="Times New Roman" w:cstheme="minorHAnsi"/>
        </w:rPr>
        <w:t>Good attention to detail</w:t>
      </w:r>
    </w:p>
    <w:p w14:paraId="05EE48D8" w14:textId="25C7D684" w:rsidR="00B75C87" w:rsidRPr="008E45FF" w:rsidRDefault="00532519" w:rsidP="008E45FF">
      <w:pPr>
        <w:pStyle w:val="ListParagraph"/>
        <w:numPr>
          <w:ilvl w:val="0"/>
          <w:numId w:val="20"/>
        </w:numPr>
        <w:rPr>
          <w:rFonts w:eastAsia="Times New Roman" w:cstheme="minorHAnsi"/>
        </w:rPr>
      </w:pPr>
      <w:r w:rsidRPr="008E45FF">
        <w:rPr>
          <w:rFonts w:eastAsia="Times New Roman" w:cstheme="minorHAnsi"/>
        </w:rPr>
        <w:t>Supportive and helpful team member</w:t>
      </w:r>
    </w:p>
    <w:p w14:paraId="2CB1F062" w14:textId="323660B4" w:rsidR="00547218" w:rsidRPr="008E45FF" w:rsidRDefault="00547218" w:rsidP="008E45FF">
      <w:pPr>
        <w:pStyle w:val="ListParagraph"/>
        <w:numPr>
          <w:ilvl w:val="0"/>
          <w:numId w:val="20"/>
        </w:numPr>
        <w:rPr>
          <w:rFonts w:eastAsia="Times New Roman" w:cstheme="minorHAnsi"/>
        </w:rPr>
      </w:pPr>
      <w:r w:rsidRPr="008E45FF">
        <w:rPr>
          <w:rFonts w:eastAsia="Times New Roman" w:cstheme="minorHAnsi"/>
        </w:rPr>
        <w:t>Punctual and reliable</w:t>
      </w:r>
    </w:p>
    <w:p w14:paraId="0680277E" w14:textId="2AC283DF" w:rsidR="008777C3" w:rsidRDefault="008777C3" w:rsidP="002F56B0">
      <w:pPr>
        <w:pStyle w:val="Heading2"/>
        <w:rPr>
          <w:color w:val="F26724"/>
        </w:rPr>
      </w:pPr>
      <w:bookmarkStart w:id="8" w:name="_Hlk17799783"/>
    </w:p>
    <w:p w14:paraId="3F67FB33" w14:textId="77777777" w:rsidR="008777C3" w:rsidRPr="00CD2A90" w:rsidRDefault="008777C3" w:rsidP="008777C3">
      <w:pPr>
        <w:pStyle w:val="Heading2"/>
        <w:rPr>
          <w:b/>
          <w:color w:val="F26724"/>
        </w:rPr>
      </w:pPr>
      <w:r w:rsidRPr="00CD2A90">
        <w:rPr>
          <w:color w:val="F26724"/>
        </w:rPr>
        <w:t>Working Hours</w:t>
      </w:r>
    </w:p>
    <w:p w14:paraId="131CB910" w14:textId="77777777" w:rsidR="008777C3" w:rsidRDefault="008777C3" w:rsidP="008777C3">
      <w:pPr>
        <w:jc w:val="both"/>
        <w:rPr>
          <w:rFonts w:asciiTheme="majorHAnsi" w:hAnsiTheme="majorHAnsi" w:cs="Tahoma"/>
        </w:rPr>
      </w:pPr>
      <w:r>
        <w:rPr>
          <w:rFonts w:asciiTheme="majorHAnsi" w:hAnsiTheme="majorHAnsi" w:cs="Tahoma"/>
        </w:rPr>
        <w:t xml:space="preserve">Core office hours are 8.30am to 5.30pm Monday to Thursday and 8.30am to 5.00pm Friday.  The Support Desk operates an early and a late working pattern in addition to the core hours this is: </w:t>
      </w:r>
    </w:p>
    <w:p w14:paraId="4FF443A6" w14:textId="77777777" w:rsidR="008777C3" w:rsidRPr="00372CB8" w:rsidRDefault="008777C3" w:rsidP="008777C3">
      <w:pPr>
        <w:pStyle w:val="ListParagraph"/>
        <w:numPr>
          <w:ilvl w:val="0"/>
          <w:numId w:val="22"/>
        </w:numPr>
        <w:jc w:val="both"/>
        <w:rPr>
          <w:rFonts w:asciiTheme="majorHAnsi" w:hAnsiTheme="majorHAnsi" w:cs="Tahoma"/>
        </w:rPr>
      </w:pPr>
      <w:r w:rsidRPr="00372CB8">
        <w:rPr>
          <w:rFonts w:asciiTheme="majorHAnsi" w:hAnsiTheme="majorHAnsi" w:cs="Tahoma"/>
        </w:rPr>
        <w:t>Early 7.30am to 4.30pm Monday to Thursday and 7.30am to 4.00pm on Friday</w:t>
      </w:r>
    </w:p>
    <w:p w14:paraId="7567D0CF" w14:textId="77777777" w:rsidR="008777C3" w:rsidRDefault="008777C3" w:rsidP="002F56B0">
      <w:pPr>
        <w:pStyle w:val="Heading2"/>
        <w:rPr>
          <w:color w:val="F26724"/>
        </w:rPr>
      </w:pPr>
    </w:p>
    <w:p w14:paraId="4E56FA3F" w14:textId="7D77BBAD" w:rsidR="00305888" w:rsidRDefault="00305888" w:rsidP="002F56B0">
      <w:pPr>
        <w:pStyle w:val="Heading2"/>
        <w:rPr>
          <w:b/>
          <w:color w:val="F26724"/>
        </w:rPr>
      </w:pPr>
      <w:r w:rsidRPr="00CD2A90">
        <w:rPr>
          <w:color w:val="F26724"/>
        </w:rPr>
        <w:t xml:space="preserve">Training </w:t>
      </w:r>
      <w:bookmarkEnd w:id="8"/>
    </w:p>
    <w:p w14:paraId="635088B6" w14:textId="77777777" w:rsidR="008777C3" w:rsidRDefault="008777C3" w:rsidP="008777C3">
      <w:pPr>
        <w:contextualSpacing/>
        <w:jc w:val="both"/>
      </w:pPr>
      <w: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2399AAE0" w14:textId="77777777" w:rsidR="008777C3" w:rsidRDefault="008777C3" w:rsidP="008777C3">
      <w:pPr>
        <w:contextualSpacing/>
        <w:jc w:val="both"/>
      </w:pPr>
    </w:p>
    <w:p w14:paraId="593D1769" w14:textId="77777777" w:rsidR="008777C3" w:rsidRPr="00986DB8" w:rsidRDefault="008777C3" w:rsidP="008777C3">
      <w:pPr>
        <w:contextualSpacing/>
        <w:jc w:val="both"/>
        <w:rPr>
          <w:b/>
          <w:color w:val="F26724"/>
        </w:rPr>
      </w:pPr>
      <w:r>
        <w:t xml:space="preserve">Training needs will be identified through 1 to 1’s, annual reviews and development plans, this is not limited to technical knowledge it will include; customer service, soft skills and managerial, these will be discussed and agreed with the Directors and HR. </w:t>
      </w:r>
    </w:p>
    <w:p w14:paraId="2066C90D" w14:textId="1C333DFF" w:rsidR="00560FA4" w:rsidRDefault="00560FA4" w:rsidP="006C1CA0">
      <w:pPr>
        <w:spacing w:after="0"/>
        <w:jc w:val="both"/>
        <w:rPr>
          <w:rFonts w:asciiTheme="majorHAnsi" w:hAnsiTheme="majorHAnsi" w:cs="Tahoma"/>
        </w:rPr>
      </w:pPr>
    </w:p>
    <w:p w14:paraId="1EDE6895" w14:textId="77777777" w:rsidR="00372CB8" w:rsidRDefault="00372CB8" w:rsidP="00560FA4">
      <w:pPr>
        <w:jc w:val="both"/>
        <w:rPr>
          <w:rFonts w:asciiTheme="majorHAnsi" w:hAnsiTheme="majorHAnsi" w:cs="Tahoma"/>
        </w:rPr>
      </w:pPr>
    </w:p>
    <w:p w14:paraId="21F16DB8" w14:textId="77777777" w:rsidR="00F9415A" w:rsidRDefault="00F9415A" w:rsidP="00560FA4">
      <w:pPr>
        <w:jc w:val="both"/>
        <w:rPr>
          <w:rFonts w:asciiTheme="majorHAnsi" w:hAnsiTheme="majorHAnsi" w:cs="Tahoma"/>
        </w:rPr>
      </w:pPr>
    </w:p>
    <w:p w14:paraId="2A73BAF9" w14:textId="77777777" w:rsidR="00F9415A" w:rsidRPr="00843773" w:rsidRDefault="00F9415A" w:rsidP="00560FA4">
      <w:pPr>
        <w:jc w:val="both"/>
        <w:rPr>
          <w:rFonts w:asciiTheme="majorHAnsi" w:hAnsiTheme="majorHAnsi" w:cs="Tahoma"/>
        </w:rPr>
      </w:pPr>
    </w:p>
    <w:p w14:paraId="223BC2E1" w14:textId="77777777" w:rsidR="00560FA4" w:rsidRPr="00843773" w:rsidRDefault="00560FA4" w:rsidP="00560FA4">
      <w:pPr>
        <w:jc w:val="both"/>
        <w:rPr>
          <w:rFonts w:asciiTheme="majorHAnsi" w:hAnsiTheme="majorHAnsi" w:cs="Tahoma"/>
        </w:rPr>
      </w:pPr>
      <w:r w:rsidRPr="00843773">
        <w:rPr>
          <w:rFonts w:asciiTheme="majorHAnsi" w:hAnsiTheme="majorHAnsi" w:cs="Tahoma"/>
        </w:rPr>
        <w:lastRenderedPageBreak/>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Pr="00843773" w:rsidRDefault="00560FA4" w:rsidP="00560FA4">
      <w:pPr>
        <w:rPr>
          <w:rFonts w:asciiTheme="majorHAnsi" w:hAnsiTheme="majorHAnsi" w:cs="Tahoma"/>
        </w:rPr>
      </w:pPr>
    </w:p>
    <w:p w14:paraId="1D0A545E" w14:textId="5223EC3F" w:rsidR="00560FA4" w:rsidRPr="00843773" w:rsidRDefault="00560FA4" w:rsidP="00560FA4">
      <w:pPr>
        <w:rPr>
          <w:rFonts w:asciiTheme="majorHAnsi" w:hAnsiTheme="majorHAnsi" w:cs="Tahoma"/>
        </w:rPr>
      </w:pPr>
      <w:r w:rsidRPr="00843773">
        <w:rPr>
          <w:rFonts w:asciiTheme="majorHAnsi" w:hAnsiTheme="majorHAnsi" w:cs="Tahoma"/>
        </w:rPr>
        <w:t xml:space="preserve">Employee </w:t>
      </w:r>
      <w:r w:rsidR="00F37ABC">
        <w:rPr>
          <w:rFonts w:asciiTheme="majorHAnsi" w:hAnsiTheme="majorHAnsi" w:cs="Tahoma"/>
        </w:rPr>
        <w:t>N</w:t>
      </w:r>
      <w:r w:rsidRPr="00843773">
        <w:rPr>
          <w:rFonts w:asciiTheme="majorHAnsi" w:hAnsiTheme="majorHAnsi" w:cs="Tahoma"/>
        </w:rPr>
        <w:t>ame:</w:t>
      </w:r>
      <w:r w:rsidRPr="00843773">
        <w:rPr>
          <w:rFonts w:asciiTheme="majorHAnsi" w:hAnsiTheme="majorHAnsi" w:cs="Tahoma"/>
        </w:rPr>
        <w:tab/>
        <w:t>______________________________________________________________</w:t>
      </w:r>
    </w:p>
    <w:p w14:paraId="30536BAC" w14:textId="59127AB7" w:rsidR="00560FA4" w:rsidRPr="00843773" w:rsidRDefault="00560FA4" w:rsidP="00560FA4">
      <w:pPr>
        <w:rPr>
          <w:rFonts w:asciiTheme="majorHAnsi" w:hAnsiTheme="majorHAnsi" w:cs="Tahoma"/>
        </w:rPr>
      </w:pPr>
      <w:r w:rsidRPr="00843773">
        <w:rPr>
          <w:rFonts w:asciiTheme="majorHAnsi" w:hAnsiTheme="majorHAnsi" w:cs="Tahoma"/>
        </w:rPr>
        <w:t xml:space="preserve">Employee </w:t>
      </w:r>
      <w:r w:rsidR="00F37ABC">
        <w:rPr>
          <w:rFonts w:asciiTheme="majorHAnsi" w:hAnsiTheme="majorHAnsi" w:cs="Tahoma"/>
        </w:rPr>
        <w:t>S</w:t>
      </w:r>
      <w:r w:rsidRPr="00843773">
        <w:rPr>
          <w:rFonts w:asciiTheme="majorHAnsi" w:hAnsiTheme="majorHAnsi" w:cs="Tahoma"/>
        </w:rPr>
        <w:t>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0B88ECEE" w:rsidR="00560FA4" w:rsidRPr="00843773" w:rsidRDefault="006C1CA0" w:rsidP="00560FA4">
      <w:pPr>
        <w:rPr>
          <w:rFonts w:asciiTheme="majorHAnsi" w:hAnsiTheme="majorHAnsi" w:cs="Tahoma"/>
        </w:rPr>
      </w:pPr>
      <w:r>
        <w:rPr>
          <w:rFonts w:asciiTheme="majorHAnsi" w:hAnsiTheme="majorHAnsi" w:cs="Tahoma"/>
        </w:rPr>
        <w:t>HOD/HR</w:t>
      </w:r>
      <w:r w:rsidR="00560FA4" w:rsidRPr="00843773">
        <w:rPr>
          <w:rFonts w:asciiTheme="majorHAnsi" w:hAnsiTheme="majorHAnsi" w:cs="Tahoma"/>
        </w:rPr>
        <w:t xml:space="preserve"> </w:t>
      </w:r>
      <w:r w:rsidR="00F37ABC">
        <w:rPr>
          <w:rFonts w:asciiTheme="majorHAnsi" w:hAnsiTheme="majorHAnsi" w:cs="Tahoma"/>
        </w:rPr>
        <w:t>S</w:t>
      </w:r>
      <w:r w:rsidR="00560FA4" w:rsidRPr="00843773">
        <w:rPr>
          <w:rFonts w:asciiTheme="majorHAnsi" w:hAnsiTheme="majorHAnsi" w:cs="Tahoma"/>
        </w:rPr>
        <w:t>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C695" w14:textId="77777777" w:rsidR="009E0A8A" w:rsidRDefault="009E0A8A">
      <w:r>
        <w:separator/>
      </w:r>
    </w:p>
    <w:p w14:paraId="47E13106" w14:textId="77777777" w:rsidR="009E0A8A" w:rsidRDefault="009E0A8A"/>
  </w:endnote>
  <w:endnote w:type="continuationSeparator" w:id="0">
    <w:p w14:paraId="388BD5DF" w14:textId="77777777" w:rsidR="009E0A8A" w:rsidRDefault="009E0A8A">
      <w:r>
        <w:continuationSeparator/>
      </w:r>
    </w:p>
    <w:p w14:paraId="6798906B" w14:textId="77777777" w:rsidR="009E0A8A" w:rsidRDefault="009E0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3-11-24T00:00:00Z">
            <w:dateFormat w:val="M/d/yyyy"/>
            <w:lid w:val="en-US"/>
            <w:storeMappedDataAs w:val="dateTime"/>
            <w:calendar w:val="gregorian"/>
          </w:date>
        </w:sdtPr>
        <w:sdtEndPr/>
        <w:sdtContent>
          <w:tc>
            <w:tcPr>
              <w:tcW w:w="750" w:type="pct"/>
            </w:tcPr>
            <w:p w14:paraId="4F34E336" w14:textId="7A5AAFDE" w:rsidR="00880E44" w:rsidRDefault="006F3737" w:rsidP="000047EE">
              <w:pPr>
                <w:pStyle w:val="Footer"/>
                <w:ind w:left="0"/>
              </w:pPr>
              <w:r>
                <w:t>11/24/2023</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End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B332" w14:textId="77777777" w:rsidR="009E0A8A" w:rsidRDefault="009E0A8A">
      <w:r>
        <w:separator/>
      </w:r>
    </w:p>
    <w:p w14:paraId="52628537" w14:textId="77777777" w:rsidR="009E0A8A" w:rsidRDefault="009E0A8A"/>
  </w:footnote>
  <w:footnote w:type="continuationSeparator" w:id="0">
    <w:p w14:paraId="3C3DB5C5" w14:textId="77777777" w:rsidR="009E0A8A" w:rsidRDefault="009E0A8A">
      <w:r>
        <w:continuationSeparator/>
      </w:r>
    </w:p>
    <w:p w14:paraId="26730FEC" w14:textId="77777777" w:rsidR="009E0A8A" w:rsidRDefault="009E0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4C225A3"/>
    <w:multiLevelType w:val="hybridMultilevel"/>
    <w:tmpl w:val="1D9AF7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1568145923">
    <w:abstractNumId w:val="0"/>
  </w:num>
  <w:num w:numId="2" w16cid:durableId="2112967694">
    <w:abstractNumId w:val="8"/>
  </w:num>
  <w:num w:numId="3" w16cid:durableId="1926301837">
    <w:abstractNumId w:val="22"/>
  </w:num>
  <w:num w:numId="4" w16cid:durableId="464355060">
    <w:abstractNumId w:val="1"/>
  </w:num>
  <w:num w:numId="5" w16cid:durableId="925386572">
    <w:abstractNumId w:val="5"/>
  </w:num>
  <w:num w:numId="6" w16cid:durableId="1884558778">
    <w:abstractNumId w:val="21"/>
  </w:num>
  <w:num w:numId="7" w16cid:durableId="661587284">
    <w:abstractNumId w:val="17"/>
  </w:num>
  <w:num w:numId="8" w16cid:durableId="1233661377">
    <w:abstractNumId w:val="15"/>
  </w:num>
  <w:num w:numId="9" w16cid:durableId="217397017">
    <w:abstractNumId w:val="7"/>
  </w:num>
  <w:num w:numId="10" w16cid:durableId="1807356858">
    <w:abstractNumId w:val="3"/>
  </w:num>
  <w:num w:numId="11" w16cid:durableId="222522425">
    <w:abstractNumId w:val="19"/>
  </w:num>
  <w:num w:numId="12" w16cid:durableId="1377975215">
    <w:abstractNumId w:val="20"/>
  </w:num>
  <w:num w:numId="13" w16cid:durableId="1916429263">
    <w:abstractNumId w:val="4"/>
  </w:num>
  <w:num w:numId="14" w16cid:durableId="1965229458">
    <w:abstractNumId w:val="13"/>
  </w:num>
  <w:num w:numId="15" w16cid:durableId="1069575364">
    <w:abstractNumId w:val="2"/>
  </w:num>
  <w:num w:numId="16" w16cid:durableId="1404910726">
    <w:abstractNumId w:val="12"/>
  </w:num>
  <w:num w:numId="17" w16cid:durableId="1673416427">
    <w:abstractNumId w:val="18"/>
  </w:num>
  <w:num w:numId="18" w16cid:durableId="1385257586">
    <w:abstractNumId w:val="14"/>
  </w:num>
  <w:num w:numId="19" w16cid:durableId="519046837">
    <w:abstractNumId w:val="9"/>
  </w:num>
  <w:num w:numId="20" w16cid:durableId="1107625338">
    <w:abstractNumId w:val="11"/>
  </w:num>
  <w:num w:numId="21" w16cid:durableId="1363628940">
    <w:abstractNumId w:val="16"/>
  </w:num>
  <w:num w:numId="22" w16cid:durableId="1812676179">
    <w:abstractNumId w:val="6"/>
  </w:num>
  <w:num w:numId="23" w16cid:durableId="59400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F8A"/>
    <w:rsid w:val="000047EE"/>
    <w:rsid w:val="00007170"/>
    <w:rsid w:val="0001110A"/>
    <w:rsid w:val="00014DC9"/>
    <w:rsid w:val="000542FA"/>
    <w:rsid w:val="00063DC4"/>
    <w:rsid w:val="00090880"/>
    <w:rsid w:val="000A03DE"/>
    <w:rsid w:val="000C2C76"/>
    <w:rsid w:val="000C758B"/>
    <w:rsid w:val="000D1E00"/>
    <w:rsid w:val="001005ED"/>
    <w:rsid w:val="001163AC"/>
    <w:rsid w:val="00130090"/>
    <w:rsid w:val="00147AE9"/>
    <w:rsid w:val="00186DEB"/>
    <w:rsid w:val="001930D1"/>
    <w:rsid w:val="001A6420"/>
    <w:rsid w:val="001B33D0"/>
    <w:rsid w:val="001B7BE2"/>
    <w:rsid w:val="001C15DE"/>
    <w:rsid w:val="001C6EC2"/>
    <w:rsid w:val="001E3C30"/>
    <w:rsid w:val="002026CA"/>
    <w:rsid w:val="00217735"/>
    <w:rsid w:val="00220FB6"/>
    <w:rsid w:val="00222A83"/>
    <w:rsid w:val="0023493E"/>
    <w:rsid w:val="00246640"/>
    <w:rsid w:val="0026497D"/>
    <w:rsid w:val="002649D6"/>
    <w:rsid w:val="00283908"/>
    <w:rsid w:val="002969C6"/>
    <w:rsid w:val="002E5CF2"/>
    <w:rsid w:val="002F56B0"/>
    <w:rsid w:val="00305888"/>
    <w:rsid w:val="003137F1"/>
    <w:rsid w:val="00334234"/>
    <w:rsid w:val="0034183B"/>
    <w:rsid w:val="003555AB"/>
    <w:rsid w:val="00372CB8"/>
    <w:rsid w:val="00391D06"/>
    <w:rsid w:val="003B0E57"/>
    <w:rsid w:val="003B2113"/>
    <w:rsid w:val="003E3E32"/>
    <w:rsid w:val="00403E31"/>
    <w:rsid w:val="00454580"/>
    <w:rsid w:val="00456E74"/>
    <w:rsid w:val="0047638B"/>
    <w:rsid w:val="004771C1"/>
    <w:rsid w:val="00482F9E"/>
    <w:rsid w:val="004972A6"/>
    <w:rsid w:val="004C4175"/>
    <w:rsid w:val="004F299E"/>
    <w:rsid w:val="00510DAC"/>
    <w:rsid w:val="005319B9"/>
    <w:rsid w:val="00532519"/>
    <w:rsid w:val="00547218"/>
    <w:rsid w:val="00560FA4"/>
    <w:rsid w:val="0057549F"/>
    <w:rsid w:val="0059324F"/>
    <w:rsid w:val="005A6537"/>
    <w:rsid w:val="005F638A"/>
    <w:rsid w:val="00620C80"/>
    <w:rsid w:val="00667101"/>
    <w:rsid w:val="006836CE"/>
    <w:rsid w:val="00686584"/>
    <w:rsid w:val="006C1CA0"/>
    <w:rsid w:val="006E7530"/>
    <w:rsid w:val="006F3737"/>
    <w:rsid w:val="00702C4E"/>
    <w:rsid w:val="00717ECA"/>
    <w:rsid w:val="00723BB0"/>
    <w:rsid w:val="00751ED7"/>
    <w:rsid w:val="007561AC"/>
    <w:rsid w:val="00791CAE"/>
    <w:rsid w:val="007E2290"/>
    <w:rsid w:val="007E3F2D"/>
    <w:rsid w:val="007E4EB4"/>
    <w:rsid w:val="007E5801"/>
    <w:rsid w:val="007F2DA5"/>
    <w:rsid w:val="0080321A"/>
    <w:rsid w:val="00820863"/>
    <w:rsid w:val="008401F0"/>
    <w:rsid w:val="00843773"/>
    <w:rsid w:val="00846E9C"/>
    <w:rsid w:val="00875997"/>
    <w:rsid w:val="008777C3"/>
    <w:rsid w:val="00880E44"/>
    <w:rsid w:val="008C0A11"/>
    <w:rsid w:val="008D41D1"/>
    <w:rsid w:val="008E45FF"/>
    <w:rsid w:val="008F0B63"/>
    <w:rsid w:val="008F24C4"/>
    <w:rsid w:val="008F5CBA"/>
    <w:rsid w:val="009270D0"/>
    <w:rsid w:val="0093182E"/>
    <w:rsid w:val="009507E8"/>
    <w:rsid w:val="00962E97"/>
    <w:rsid w:val="00985B2D"/>
    <w:rsid w:val="009A07B1"/>
    <w:rsid w:val="009A3D5B"/>
    <w:rsid w:val="009B2936"/>
    <w:rsid w:val="009D2BDF"/>
    <w:rsid w:val="009E0A8A"/>
    <w:rsid w:val="00A14207"/>
    <w:rsid w:val="00A6700A"/>
    <w:rsid w:val="00A805B7"/>
    <w:rsid w:val="00A9293C"/>
    <w:rsid w:val="00AA21CE"/>
    <w:rsid w:val="00AA4E14"/>
    <w:rsid w:val="00AE5DFF"/>
    <w:rsid w:val="00AF1662"/>
    <w:rsid w:val="00B048B2"/>
    <w:rsid w:val="00B30BE1"/>
    <w:rsid w:val="00B324B7"/>
    <w:rsid w:val="00B75C87"/>
    <w:rsid w:val="00B80224"/>
    <w:rsid w:val="00B94257"/>
    <w:rsid w:val="00BC614C"/>
    <w:rsid w:val="00C04418"/>
    <w:rsid w:val="00C22F02"/>
    <w:rsid w:val="00C817AF"/>
    <w:rsid w:val="00C8209A"/>
    <w:rsid w:val="00CA57BE"/>
    <w:rsid w:val="00CB0F79"/>
    <w:rsid w:val="00CD2A90"/>
    <w:rsid w:val="00CE1B9A"/>
    <w:rsid w:val="00D20056"/>
    <w:rsid w:val="00D3256D"/>
    <w:rsid w:val="00D46009"/>
    <w:rsid w:val="00D77E5E"/>
    <w:rsid w:val="00DB0788"/>
    <w:rsid w:val="00DC4788"/>
    <w:rsid w:val="00DC5C43"/>
    <w:rsid w:val="00DD1F7B"/>
    <w:rsid w:val="00DE2AF6"/>
    <w:rsid w:val="00DE46EA"/>
    <w:rsid w:val="00DF699E"/>
    <w:rsid w:val="00E06833"/>
    <w:rsid w:val="00E1479E"/>
    <w:rsid w:val="00E25829"/>
    <w:rsid w:val="00E67476"/>
    <w:rsid w:val="00E727AD"/>
    <w:rsid w:val="00E764B8"/>
    <w:rsid w:val="00ED678E"/>
    <w:rsid w:val="00EE17E4"/>
    <w:rsid w:val="00EF67CF"/>
    <w:rsid w:val="00F0613C"/>
    <w:rsid w:val="00F153C1"/>
    <w:rsid w:val="00F258EC"/>
    <w:rsid w:val="00F33A46"/>
    <w:rsid w:val="00F37ABC"/>
    <w:rsid w:val="00F459E0"/>
    <w:rsid w:val="00F9415A"/>
    <w:rsid w:val="00FA7677"/>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1A6420"/>
    <w:rPr>
      <w:sz w:val="16"/>
      <w:szCs w:val="16"/>
    </w:rPr>
  </w:style>
  <w:style w:type="paragraph" w:styleId="CommentText">
    <w:name w:val="annotation text"/>
    <w:basedOn w:val="Normal"/>
    <w:link w:val="CommentTextChar"/>
    <w:uiPriority w:val="99"/>
    <w:unhideWhenUsed/>
    <w:rsid w:val="001A6420"/>
    <w:rPr>
      <w:sz w:val="20"/>
      <w:szCs w:val="20"/>
    </w:rPr>
  </w:style>
  <w:style w:type="character" w:customStyle="1" w:styleId="CommentTextChar">
    <w:name w:val="Comment Text Char"/>
    <w:basedOn w:val="DefaultParagraphFont"/>
    <w:link w:val="CommentText"/>
    <w:uiPriority w:val="99"/>
    <w:rsid w:val="001A6420"/>
    <w:rPr>
      <w:sz w:val="20"/>
      <w:szCs w:val="20"/>
    </w:rPr>
  </w:style>
  <w:style w:type="paragraph" w:styleId="CommentSubject">
    <w:name w:val="annotation subject"/>
    <w:basedOn w:val="CommentText"/>
    <w:next w:val="CommentText"/>
    <w:link w:val="CommentSubjectChar"/>
    <w:uiPriority w:val="99"/>
    <w:semiHidden/>
    <w:unhideWhenUsed/>
    <w:rsid w:val="001A6420"/>
    <w:rPr>
      <w:b/>
      <w:bCs/>
    </w:rPr>
  </w:style>
  <w:style w:type="character" w:customStyle="1" w:styleId="CommentSubjectChar">
    <w:name w:val="Comment Subject Char"/>
    <w:basedOn w:val="CommentTextChar"/>
    <w:link w:val="CommentSubject"/>
    <w:uiPriority w:val="99"/>
    <w:semiHidden/>
    <w:rsid w:val="001A64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2023-11-24T00:00:00</PublishDate>
  <Abstract/>
  <CompanyAddress>unit 3b coldharbour business park                          sherborne dorset dt9 4jw</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114e1caf018326c00fe730135953e9f1">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9066a1c5066c4c78039d3d6d49d14c23"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179e33-6d76-4f91-ae44-3164454dd2b8">
      <UserInfo>
        <DisplayName/>
        <AccountId xsi:nil="true"/>
        <AccountType/>
      </UserInfo>
    </SharedWithUsers>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11052-D0FA-480A-946A-6F9A13AA50D8}">
  <ds:schemaRefs>
    <ds:schemaRef ds:uri="http://schemas.microsoft.com/sharepoint/v3/contenttype/forms"/>
  </ds:schemaRefs>
</ds:datastoreItem>
</file>

<file path=customXml/itemProps3.xml><?xml version="1.0" encoding="utf-8"?>
<ds:datastoreItem xmlns:ds="http://schemas.openxmlformats.org/officeDocument/2006/customXml" ds:itemID="{6D26884D-B933-4C60-91EA-CCEAFA70475F}"/>
</file>

<file path=customXml/itemProps4.xml><?xml version="1.0" encoding="utf-8"?>
<ds:datastoreItem xmlns:ds="http://schemas.openxmlformats.org/officeDocument/2006/customXml" ds:itemID="{199E96D6-C3BB-49F3-A8DB-77E90FD1A056}">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1</TotalTime>
  <Pages>4</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2</cp:revision>
  <dcterms:created xsi:type="dcterms:W3CDTF">2023-11-28T09:39:00Z</dcterms:created>
  <dcterms:modified xsi:type="dcterms:W3CDTF">2023-11-28T09:39:00Z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497800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