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5824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1" behindDoc="0" locked="1" layoutInCell="1" allowOverlap="1" wp14:anchorId="0A91B4B1" wp14:editId="6B4485B4">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3488E5AD" w:rsidR="00880E44" w:rsidRDefault="0071486F">
                                <w:pPr>
                                  <w:pStyle w:val="Subtitle"/>
                                </w:pPr>
                                <w:r>
                                  <w:rPr>
                                    <w:lang w:val="en-GB"/>
                                  </w:rPr>
                                  <w:t>Accounts administrator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3488E5AD" w:rsidR="00880E44" w:rsidRDefault="0071486F">
                          <w:pPr>
                            <w:pStyle w:val="Subtitle"/>
                          </w:pPr>
                          <w:r>
                            <w:rPr>
                              <w:lang w:val="en-GB"/>
                            </w:rPr>
                            <w:t>Accounts administrator</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3"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1-21T00:00:00Z">
                                    <w:dateFormat w:val="MMMM d, yyyy"/>
                                    <w:lid w:val="en-US"/>
                                    <w:storeMappedDataAs w:val="dateTime"/>
                                    <w:calendar w:val="gregorian"/>
                                  </w:date>
                                </w:sdtPr>
                                <w:sdtContent>
                                  <w:p w14:paraId="25C707B5" w14:textId="7BAB141C" w:rsidR="00880E44" w:rsidRDefault="00F867C7">
                                    <w:pPr>
                                      <w:pStyle w:val="Subtitle"/>
                                    </w:pPr>
                                    <w:r>
                                      <w:t>January 21,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58243;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1-21T00:00:00Z">
                              <w:dateFormat w:val="MMMM d, yyyy"/>
                              <w:lid w:val="en-US"/>
                              <w:storeMappedDataAs w:val="dateTime"/>
                              <w:calendar w:val="gregorian"/>
                            </w:date>
                          </w:sdtPr>
                          <w:sdtContent>
                            <w:p w14:paraId="25C707B5" w14:textId="7BAB141C" w:rsidR="00880E44" w:rsidRDefault="00F867C7">
                              <w:pPr>
                                <w:pStyle w:val="Subtitle"/>
                              </w:pPr>
                              <w:r>
                                <w:t>January 21, 2025</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8240"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324E42C" id="Group 38" o:spid="_x0000_s1026" alt="Title: Decorative sidebar" style="position:absolute;margin-left:0;margin-top:0;width:17.75pt;height:719.75pt;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44C12937" w:rsidR="00305888" w:rsidRPr="0047638B" w:rsidRDefault="0071486F" w:rsidP="00325D67">
            <w:pPr>
              <w:ind w:left="0"/>
              <w:contextualSpacing/>
            </w:pPr>
            <w:r>
              <w:t>Accounts Administrator</w:t>
            </w:r>
          </w:p>
        </w:tc>
      </w:tr>
      <w:tr w:rsidR="00305888" w14:paraId="7D79BBED" w14:textId="77777777" w:rsidTr="00FB1139">
        <w:trPr>
          <w:trHeight w:val="397"/>
        </w:trPr>
        <w:tc>
          <w:tcPr>
            <w:tcW w:w="1696" w:type="dxa"/>
            <w:shd w:val="clear" w:color="auto" w:fill="F26724"/>
            <w:vAlign w:val="center"/>
          </w:tcPr>
          <w:p w14:paraId="72A69C4D" w14:textId="0E5314DA" w:rsidR="00305888" w:rsidRPr="00AB2591" w:rsidRDefault="00305888" w:rsidP="00FB1139">
            <w:pPr>
              <w:contextualSpacing/>
              <w:rPr>
                <w:b/>
                <w:color w:val="FFFFFF" w:themeColor="background1"/>
              </w:rPr>
            </w:pPr>
            <w:r w:rsidRPr="00AB2591">
              <w:rPr>
                <w:b/>
                <w:color w:val="FFFFFF" w:themeColor="background1"/>
              </w:rPr>
              <w:t xml:space="preserve">Reports </w:t>
            </w:r>
            <w:r w:rsidR="007E5A47">
              <w:rPr>
                <w:b/>
                <w:color w:val="FFFFFF" w:themeColor="background1"/>
              </w:rPr>
              <w:t>t</w:t>
            </w:r>
            <w:r w:rsidR="00FC18C5">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5C979B6D" w:rsidR="00305888" w:rsidRPr="0047638B" w:rsidRDefault="0071486F" w:rsidP="00325D67">
            <w:pPr>
              <w:ind w:left="0"/>
              <w:contextualSpacing/>
            </w:pPr>
            <w:r>
              <w:t>Head of Finance</w:t>
            </w:r>
          </w:p>
        </w:tc>
      </w:tr>
      <w:tr w:rsidR="00305888" w14:paraId="14D39375" w14:textId="77777777" w:rsidTr="00FB1139">
        <w:trPr>
          <w:trHeight w:val="567"/>
        </w:trPr>
        <w:tc>
          <w:tcPr>
            <w:tcW w:w="1696" w:type="dxa"/>
            <w:shd w:val="clear" w:color="auto" w:fill="F26724"/>
            <w:vAlign w:val="center"/>
          </w:tcPr>
          <w:p w14:paraId="422B7818" w14:textId="77777777" w:rsidR="00305888" w:rsidRPr="00AB2591" w:rsidRDefault="00305888" w:rsidP="00FB1139">
            <w:pPr>
              <w:contextualSpacing/>
              <w:rPr>
                <w:b/>
                <w:color w:val="FFFFFF" w:themeColor="background1"/>
              </w:rPr>
            </w:pPr>
            <w:r w:rsidRPr="00AB2591">
              <w:rPr>
                <w:b/>
                <w:color w:val="FFFFFF" w:themeColor="background1"/>
              </w:rPr>
              <w:t>Escalation:</w:t>
            </w:r>
          </w:p>
        </w:tc>
        <w:tc>
          <w:tcPr>
            <w:tcW w:w="3261" w:type="dxa"/>
            <w:shd w:val="clear" w:color="auto" w:fill="D9D9D9" w:themeFill="background1" w:themeFillShade="D9"/>
            <w:vAlign w:val="center"/>
          </w:tcPr>
          <w:p w14:paraId="78EC1AF8" w14:textId="71145FCC" w:rsidR="003B0E57" w:rsidRPr="0047638B" w:rsidRDefault="00330DC2" w:rsidP="00DD0A28">
            <w:pPr>
              <w:ind w:left="0"/>
              <w:contextualSpacing/>
            </w:pPr>
            <w:r>
              <w:t>Managing Director</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2AC04EBE" w14:textId="14DFAD4A" w:rsidR="00262844" w:rsidRDefault="003F7A4B" w:rsidP="007D1761">
      <w:pPr>
        <w:spacing w:before="100" w:beforeAutospacing="1" w:after="100" w:afterAutospacing="1"/>
        <w:jc w:val="both"/>
      </w:pPr>
      <w:r>
        <w:t>You</w:t>
      </w:r>
      <w:r w:rsidR="00B37265">
        <w:t xml:space="preserve"> will be a key </w:t>
      </w:r>
      <w:r w:rsidR="00C65A85">
        <w:t xml:space="preserve">member of our Accounts Team, assisting with the smooth operation of the department.  You’ll be working closely with all members of the team and </w:t>
      </w:r>
      <w:r>
        <w:t xml:space="preserve">will provide </w:t>
      </w:r>
      <w:r w:rsidR="00036AF4">
        <w:t>effective</w:t>
      </w:r>
      <w:r>
        <w:t xml:space="preserve"> and efficient administration </w:t>
      </w:r>
      <w:r w:rsidR="00414CD8">
        <w:t xml:space="preserve">support.  </w:t>
      </w:r>
    </w:p>
    <w:p w14:paraId="05760331" w14:textId="77DE6B1E" w:rsidR="0034183B" w:rsidRPr="009A07B1" w:rsidRDefault="0034183B" w:rsidP="007D1761">
      <w:pPr>
        <w:spacing w:before="100" w:beforeAutospacing="1" w:after="100" w:afterAutospacing="1"/>
        <w:jc w:val="both"/>
        <w:rPr>
          <w:rFonts w:asciiTheme="majorHAnsi" w:eastAsia="Times New Roman" w:hAnsiTheme="majorHAnsi" w:cstheme="majorHAnsi"/>
          <w:bCs/>
          <w:color w:val="DD8047" w:themeColor="accent2"/>
          <w:sz w:val="24"/>
          <w:szCs w:val="24"/>
        </w:rPr>
      </w:pPr>
      <w:r w:rsidRPr="009A07B1">
        <w:rPr>
          <w:rFonts w:asciiTheme="majorHAnsi" w:eastAsia="Times New Roman" w:hAnsiTheme="majorHAnsi" w:cstheme="majorHAnsi"/>
          <w:bCs/>
          <w:color w:val="DD8047" w:themeColor="accent2"/>
          <w:sz w:val="24"/>
          <w:szCs w:val="24"/>
        </w:rPr>
        <w:t>KEY ACCOUNTABILITIES</w:t>
      </w:r>
    </w:p>
    <w:p w14:paraId="58EEB2A0" w14:textId="2DCA669E" w:rsidR="00456E74" w:rsidRPr="00DE1A0B" w:rsidRDefault="003071CD" w:rsidP="00456E74">
      <w:pPr>
        <w:spacing w:before="100" w:beforeAutospacing="1" w:after="100" w:afterAutospacing="1"/>
        <w:outlineLvl w:val="2"/>
        <w:rPr>
          <w:rFonts w:eastAsia="Times New Roman" w:cstheme="minorHAnsi"/>
          <w:bCs/>
          <w:lang w:val="en-GB"/>
        </w:rPr>
      </w:pPr>
      <w:r w:rsidRPr="00DE1A0B">
        <w:rPr>
          <w:rFonts w:eastAsia="Times New Roman" w:cstheme="minorHAnsi"/>
          <w:bCs/>
          <w:lang w:val="en-GB"/>
        </w:rPr>
        <w:t>Below is a list of key activities associated with the role</w:t>
      </w:r>
      <w:r w:rsidR="00456E74" w:rsidRPr="00DE1A0B">
        <w:rPr>
          <w:rFonts w:eastAsia="Times New Roman" w:cstheme="minorHAnsi"/>
          <w:bCs/>
          <w:lang w:val="en-GB"/>
        </w:rPr>
        <w:t xml:space="preserve">. The list is non exhaustive, and the employee will from time to time be asked to fulfil other duties as directed by the Management Team. </w:t>
      </w:r>
    </w:p>
    <w:p w14:paraId="6D44DD2E" w14:textId="02ED67F5" w:rsidR="00AB45ED" w:rsidRPr="00AB45ED" w:rsidRDefault="000111D4" w:rsidP="00772EFA">
      <w:pPr>
        <w:pStyle w:val="ListParagraph"/>
        <w:numPr>
          <w:ilvl w:val="0"/>
          <w:numId w:val="29"/>
        </w:numPr>
        <w:spacing w:before="100" w:beforeAutospacing="1" w:after="100" w:afterAutospacing="1"/>
        <w:outlineLvl w:val="2"/>
      </w:pPr>
      <w:r>
        <w:t>Accurately e</w:t>
      </w:r>
      <w:r w:rsidR="00AB45ED" w:rsidRPr="00AB45ED">
        <w:t>ntering Sales Handovers</w:t>
      </w:r>
      <w:r w:rsidR="00564CE4">
        <w:t xml:space="preserve"> onto</w:t>
      </w:r>
      <w:r w:rsidR="00772EFA">
        <w:t xml:space="preserve"> </w:t>
      </w:r>
      <w:proofErr w:type="spellStart"/>
      <w:r w:rsidR="00564CE4">
        <w:t>Netsuite</w:t>
      </w:r>
      <w:proofErr w:type="spellEnd"/>
      <w:r w:rsidR="00772EFA">
        <w:t xml:space="preserve"> </w:t>
      </w:r>
      <w:r w:rsidR="0091568A">
        <w:t>by</w:t>
      </w:r>
      <w:r w:rsidR="00AB45ED" w:rsidRPr="00AB45ED">
        <w:t xml:space="preserve"> approving paperwork handed over by the Sales Team and entering this into a Sales Order.</w:t>
      </w:r>
    </w:p>
    <w:p w14:paraId="05E62D9E" w14:textId="77777777" w:rsidR="00AB45ED" w:rsidRPr="00AB45ED" w:rsidRDefault="00AB45ED" w:rsidP="00AB45ED">
      <w:pPr>
        <w:pStyle w:val="ListParagraph"/>
        <w:numPr>
          <w:ilvl w:val="0"/>
          <w:numId w:val="29"/>
        </w:numPr>
        <w:spacing w:before="100" w:beforeAutospacing="1" w:after="100" w:afterAutospacing="1"/>
        <w:outlineLvl w:val="2"/>
      </w:pPr>
      <w:r w:rsidRPr="00AB45ED">
        <w:t>Basic procurement/general ordering for office requirements.</w:t>
      </w:r>
    </w:p>
    <w:p w14:paraId="6A70BC45" w14:textId="4C65543C" w:rsidR="00AB45ED" w:rsidRPr="00AB45ED" w:rsidRDefault="00CD1268" w:rsidP="00AB45ED">
      <w:pPr>
        <w:pStyle w:val="ListParagraph"/>
        <w:numPr>
          <w:ilvl w:val="0"/>
          <w:numId w:val="29"/>
        </w:numPr>
        <w:spacing w:before="100" w:beforeAutospacing="1" w:after="100" w:afterAutospacing="1"/>
        <w:outlineLvl w:val="2"/>
      </w:pPr>
      <w:r>
        <w:t>Providing c</w:t>
      </w:r>
      <w:r w:rsidR="00AB45ED" w:rsidRPr="00AB45ED">
        <w:t xml:space="preserve">over for </w:t>
      </w:r>
      <w:r>
        <w:t>P</w:t>
      </w:r>
      <w:r w:rsidR="00AB45ED" w:rsidRPr="00AB45ED">
        <w:t>rocurement in holidays and busy periods if required.</w:t>
      </w:r>
    </w:p>
    <w:p w14:paraId="01F393EA" w14:textId="77777777" w:rsidR="00AB45ED" w:rsidRPr="00AB45ED" w:rsidRDefault="00AB45ED" w:rsidP="00AB45ED">
      <w:pPr>
        <w:pStyle w:val="ListParagraph"/>
        <w:numPr>
          <w:ilvl w:val="0"/>
          <w:numId w:val="29"/>
        </w:numPr>
        <w:spacing w:before="100" w:beforeAutospacing="1" w:after="100" w:afterAutospacing="1"/>
        <w:outlineLvl w:val="2"/>
      </w:pPr>
      <w:r w:rsidRPr="00AB45ED">
        <w:t>Arranging of paperwork to be raised for DHL/Courier.</w:t>
      </w:r>
    </w:p>
    <w:p w14:paraId="787E1A3F" w14:textId="2DF4FE11" w:rsidR="00AB45ED" w:rsidRPr="00AB45ED" w:rsidRDefault="00AB45ED" w:rsidP="00AB45ED">
      <w:pPr>
        <w:pStyle w:val="ListParagraph"/>
        <w:numPr>
          <w:ilvl w:val="0"/>
          <w:numId w:val="29"/>
        </w:numPr>
        <w:spacing w:before="100" w:beforeAutospacing="1" w:after="100" w:afterAutospacing="1"/>
        <w:outlineLvl w:val="2"/>
      </w:pPr>
      <w:r w:rsidRPr="00AB45ED">
        <w:t xml:space="preserve">Liaising between </w:t>
      </w:r>
      <w:r w:rsidR="00CD1268">
        <w:t>P</w:t>
      </w:r>
      <w:r w:rsidRPr="00AB45ED">
        <w:t xml:space="preserve">rocurement and Projects, </w:t>
      </w:r>
      <w:proofErr w:type="gramStart"/>
      <w:r w:rsidRPr="00AB45ED">
        <w:t>chasing of</w:t>
      </w:r>
      <w:proofErr w:type="gramEnd"/>
      <w:r w:rsidRPr="00AB45ED">
        <w:t xml:space="preserve"> orders</w:t>
      </w:r>
      <w:r w:rsidR="00CD1268">
        <w:t xml:space="preserve"> and ensuring </w:t>
      </w:r>
      <w:r w:rsidR="00C06BEA">
        <w:t xml:space="preserve">other departments are </w:t>
      </w:r>
      <w:proofErr w:type="gramStart"/>
      <w:r w:rsidR="00C06BEA">
        <w:t>kept up to date at all times</w:t>
      </w:r>
      <w:proofErr w:type="gramEnd"/>
      <w:r w:rsidRPr="00AB45ED">
        <w:t>.</w:t>
      </w:r>
    </w:p>
    <w:p w14:paraId="18C1E378" w14:textId="5D629217" w:rsidR="00AB45ED" w:rsidRPr="00AB45ED" w:rsidRDefault="00AB45ED" w:rsidP="00AB45ED">
      <w:pPr>
        <w:pStyle w:val="ListParagraph"/>
        <w:numPr>
          <w:ilvl w:val="0"/>
          <w:numId w:val="29"/>
        </w:numPr>
        <w:spacing w:before="100" w:beforeAutospacing="1" w:after="100" w:afterAutospacing="1"/>
        <w:outlineLvl w:val="2"/>
      </w:pPr>
      <w:r w:rsidRPr="00AB45ED">
        <w:t>2</w:t>
      </w:r>
      <w:r w:rsidRPr="00AB45ED">
        <w:rPr>
          <w:vertAlign w:val="superscript"/>
        </w:rPr>
        <w:t>nd</w:t>
      </w:r>
      <w:r w:rsidRPr="00AB45ED">
        <w:t xml:space="preserve"> Line support for the monthly billing platform</w:t>
      </w:r>
      <w:r w:rsidR="0072264C">
        <w:t>,</w:t>
      </w:r>
      <w:r w:rsidRPr="00AB45ED">
        <w:t xml:space="preserve"> Elevate, this will involve the checking and entering of rental changes, reconciliation of all ISP invoices and general housekeeping changes.</w:t>
      </w:r>
    </w:p>
    <w:p w14:paraId="61403175" w14:textId="02238180" w:rsidR="00AB45ED" w:rsidRPr="00AB45ED" w:rsidRDefault="00AB45ED" w:rsidP="00AB45ED">
      <w:pPr>
        <w:pStyle w:val="ListParagraph"/>
        <w:numPr>
          <w:ilvl w:val="0"/>
          <w:numId w:val="29"/>
        </w:numPr>
        <w:spacing w:before="100" w:beforeAutospacing="1" w:after="100" w:afterAutospacing="1"/>
        <w:outlineLvl w:val="2"/>
      </w:pPr>
      <w:r w:rsidRPr="00AB45ED">
        <w:t>Entering and checking Supplier Invoices</w:t>
      </w:r>
    </w:p>
    <w:p w14:paraId="76B63E8D" w14:textId="77777777" w:rsidR="00AB45ED" w:rsidRPr="00AB45ED" w:rsidRDefault="00AB45ED" w:rsidP="00AB45ED">
      <w:pPr>
        <w:pStyle w:val="ListParagraph"/>
        <w:numPr>
          <w:ilvl w:val="0"/>
          <w:numId w:val="29"/>
        </w:numPr>
        <w:spacing w:before="100" w:beforeAutospacing="1" w:after="100" w:afterAutospacing="1"/>
        <w:outlineLvl w:val="2"/>
      </w:pPr>
      <w:r w:rsidRPr="00AB45ED">
        <w:t>Oversee Housekeeping of Accounts on all 3 platforms, liaising with customers to ensure we have all up to date Account information.</w:t>
      </w:r>
    </w:p>
    <w:p w14:paraId="488A9A63" w14:textId="5E8E840E" w:rsidR="00AB45ED" w:rsidRPr="00AB45ED" w:rsidRDefault="00AB45ED" w:rsidP="00AB45ED">
      <w:pPr>
        <w:pStyle w:val="ListParagraph"/>
        <w:numPr>
          <w:ilvl w:val="0"/>
          <w:numId w:val="29"/>
        </w:numPr>
        <w:spacing w:before="100" w:beforeAutospacing="1" w:after="100" w:afterAutospacing="1"/>
        <w:outlineLvl w:val="2"/>
      </w:pPr>
      <w:r w:rsidRPr="00AB45ED">
        <w:t>Checking and reconciling Sales Ledger</w:t>
      </w:r>
      <w:r w:rsidR="00CA356D">
        <w:t>.</w:t>
      </w:r>
    </w:p>
    <w:p w14:paraId="0851A8DA" w14:textId="60127560" w:rsidR="00AB45ED" w:rsidRDefault="009D2916" w:rsidP="00AB45ED">
      <w:pPr>
        <w:pStyle w:val="ListParagraph"/>
        <w:numPr>
          <w:ilvl w:val="0"/>
          <w:numId w:val="29"/>
        </w:numPr>
        <w:spacing w:before="100" w:beforeAutospacing="1" w:after="100" w:afterAutospacing="1"/>
        <w:outlineLvl w:val="2"/>
      </w:pPr>
      <w:r>
        <w:t>Providing efficient s</w:t>
      </w:r>
      <w:r w:rsidR="00AB45ED" w:rsidRPr="00AB45ED">
        <w:t xml:space="preserve">upport for Credit Control and Sales </w:t>
      </w:r>
      <w:r w:rsidR="00CA356D" w:rsidRPr="00AB45ED">
        <w:t>Ledger-related</w:t>
      </w:r>
      <w:r w:rsidR="00AB45ED" w:rsidRPr="00AB45ED">
        <w:t xml:space="preserve"> tasks where necessary.</w:t>
      </w:r>
    </w:p>
    <w:p w14:paraId="7932E963" w14:textId="1C6CE5F4" w:rsidR="009D2916" w:rsidRDefault="00834306" w:rsidP="00AB45ED">
      <w:pPr>
        <w:pStyle w:val="ListParagraph"/>
        <w:numPr>
          <w:ilvl w:val="0"/>
          <w:numId w:val="29"/>
        </w:numPr>
        <w:spacing w:before="100" w:beforeAutospacing="1" w:after="100" w:afterAutospacing="1"/>
        <w:outlineLvl w:val="2"/>
      </w:pPr>
      <w:r>
        <w:t>Support t</w:t>
      </w:r>
      <w:r w:rsidR="00CA356D">
        <w:t>he</w:t>
      </w:r>
      <w:r>
        <w:t xml:space="preserve"> Head of Accounts</w:t>
      </w:r>
      <w:r w:rsidR="001A21D8">
        <w:t xml:space="preserve"> as and when needed</w:t>
      </w:r>
      <w:r w:rsidR="00CA356D">
        <w:t>.</w:t>
      </w:r>
    </w:p>
    <w:p w14:paraId="5C1B4163" w14:textId="48BA8E26" w:rsidR="00CA356D" w:rsidRPr="00AB45ED" w:rsidRDefault="00CA356D" w:rsidP="00AB45ED">
      <w:pPr>
        <w:pStyle w:val="ListParagraph"/>
        <w:numPr>
          <w:ilvl w:val="0"/>
          <w:numId w:val="29"/>
        </w:numPr>
        <w:spacing w:before="100" w:beforeAutospacing="1" w:after="100" w:afterAutospacing="1"/>
        <w:outlineLvl w:val="2"/>
      </w:pPr>
      <w:proofErr w:type="gramStart"/>
      <w:r>
        <w:t>To assist</w:t>
      </w:r>
      <w:proofErr w:type="gramEnd"/>
      <w:r>
        <w:t xml:space="preserve"> the HR Manager as </w:t>
      </w:r>
      <w:r w:rsidR="00E31798">
        <w:t>required during</w:t>
      </w:r>
      <w:r w:rsidR="00E653ED">
        <w:t xml:space="preserve"> peak periods.</w:t>
      </w:r>
    </w:p>
    <w:p w14:paraId="42D2802F" w14:textId="77777777" w:rsidR="003564D9" w:rsidRPr="00BB55DD" w:rsidRDefault="003564D9" w:rsidP="003564D9">
      <w:pPr>
        <w:pStyle w:val="ListParagraph"/>
        <w:spacing w:before="100" w:beforeAutospacing="1" w:after="100" w:afterAutospacing="1"/>
        <w:ind w:left="792"/>
        <w:outlineLvl w:val="2"/>
        <w:rPr>
          <w:rFonts w:eastAsia="Times New Roman" w:cstheme="minorHAnsi"/>
          <w:bCs/>
          <w:lang w:val="en-GB"/>
        </w:rPr>
      </w:pPr>
    </w:p>
    <w:p w14:paraId="34410D18" w14:textId="1B6516D1" w:rsidR="0034183B" w:rsidRPr="00DE1A0B" w:rsidRDefault="0034183B" w:rsidP="0047638B">
      <w:pPr>
        <w:spacing w:before="100" w:beforeAutospacing="1" w:after="100" w:afterAutospacing="1"/>
        <w:outlineLvl w:val="2"/>
        <w:rPr>
          <w:rFonts w:eastAsia="Times New Roman" w:cstheme="minorHAnsi"/>
          <w:bCs/>
          <w:color w:val="DD8047" w:themeColor="accent2"/>
          <w:sz w:val="24"/>
          <w:szCs w:val="24"/>
        </w:rPr>
      </w:pPr>
      <w:r w:rsidRPr="00DE1A0B">
        <w:rPr>
          <w:rFonts w:eastAsia="Times New Roman" w:cstheme="minorHAnsi"/>
          <w:bCs/>
          <w:color w:val="DD8047" w:themeColor="accent2"/>
          <w:sz w:val="24"/>
          <w:szCs w:val="24"/>
        </w:rPr>
        <w:t>QUALIFICATIONS &amp; EXPERIENCE</w:t>
      </w:r>
    </w:p>
    <w:p w14:paraId="3857D33C" w14:textId="0570F3A0" w:rsidR="00646C6B" w:rsidRDefault="0001597B" w:rsidP="00646C6B">
      <w:pPr>
        <w:pStyle w:val="ListParagraph"/>
        <w:numPr>
          <w:ilvl w:val="0"/>
          <w:numId w:val="30"/>
        </w:numPr>
        <w:rPr>
          <w:rFonts w:ascii="Calibri" w:hAnsi="Calibri" w:cs="Calibri"/>
        </w:rPr>
      </w:pPr>
      <w:r>
        <w:rPr>
          <w:rFonts w:ascii="Calibri" w:hAnsi="Calibri" w:cs="Calibri"/>
        </w:rPr>
        <w:t>Proven track record in a support role, ideally within a Finance or Accounts team</w:t>
      </w:r>
    </w:p>
    <w:p w14:paraId="1C4F70ED" w14:textId="77777777" w:rsidR="00646C6B" w:rsidRPr="00284ACB" w:rsidRDefault="00646C6B" w:rsidP="00646C6B">
      <w:pPr>
        <w:pStyle w:val="ListParagraph"/>
        <w:numPr>
          <w:ilvl w:val="0"/>
          <w:numId w:val="30"/>
        </w:numPr>
        <w:rPr>
          <w:rFonts w:ascii="Calibri" w:hAnsi="Calibri" w:cs="Calibri"/>
        </w:rPr>
      </w:pPr>
      <w:r>
        <w:rPr>
          <w:rFonts w:ascii="Calibri" w:hAnsi="Calibri" w:cs="Calibri"/>
        </w:rPr>
        <w:t>Knowledge of accounts process (Advantage)</w:t>
      </w:r>
    </w:p>
    <w:p w14:paraId="52AF8302" w14:textId="77777777" w:rsidR="000754C2" w:rsidRDefault="00646C6B" w:rsidP="000754C2">
      <w:pPr>
        <w:pStyle w:val="ListParagraph"/>
        <w:numPr>
          <w:ilvl w:val="0"/>
          <w:numId w:val="30"/>
        </w:numPr>
        <w:rPr>
          <w:rFonts w:ascii="Calibri" w:hAnsi="Calibri" w:cs="Calibri"/>
        </w:rPr>
      </w:pPr>
      <w:proofErr w:type="spellStart"/>
      <w:r>
        <w:rPr>
          <w:rFonts w:ascii="Calibri" w:hAnsi="Calibri" w:cs="Calibri"/>
        </w:rPr>
        <w:t>Netsuite</w:t>
      </w:r>
      <w:proofErr w:type="spellEnd"/>
      <w:r>
        <w:rPr>
          <w:rFonts w:ascii="Calibri" w:hAnsi="Calibri" w:cs="Calibri"/>
        </w:rPr>
        <w:t xml:space="preserve"> ERP (prior knowledge not essential but an advantage)</w:t>
      </w:r>
    </w:p>
    <w:p w14:paraId="4ADFEB4E" w14:textId="690DD4F4" w:rsidR="000754C2" w:rsidRPr="000754C2" w:rsidRDefault="00646C6B" w:rsidP="000754C2">
      <w:pPr>
        <w:pStyle w:val="ListParagraph"/>
        <w:numPr>
          <w:ilvl w:val="0"/>
          <w:numId w:val="30"/>
        </w:numPr>
        <w:rPr>
          <w:rFonts w:ascii="Calibri" w:hAnsi="Calibri" w:cs="Calibri"/>
        </w:rPr>
      </w:pPr>
      <w:r w:rsidRPr="000754C2">
        <w:rPr>
          <w:rFonts w:ascii="Calibri" w:hAnsi="Calibri" w:cs="Calibri"/>
          <w:noProof/>
        </w:rPr>
        <w:t>Good knowledge of MS Office – Word, Excel, Outlook</w:t>
      </w:r>
    </w:p>
    <w:p w14:paraId="7FF9669C" w14:textId="6C77CC27" w:rsidR="0034183B" w:rsidRDefault="0034183B" w:rsidP="00646C6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592A7101" w14:textId="5EC15231" w:rsidR="001E3FCB" w:rsidRPr="0035335F" w:rsidRDefault="001E3FCB" w:rsidP="001E3FCB">
      <w:pPr>
        <w:pStyle w:val="ListParagraph"/>
        <w:numPr>
          <w:ilvl w:val="0"/>
          <w:numId w:val="31"/>
        </w:numPr>
        <w:rPr>
          <w:rFonts w:eastAsiaTheme="majorEastAsia"/>
          <w:bCs/>
          <w:caps/>
          <w:noProof/>
          <w:lang w:val="en-GB"/>
        </w:rPr>
      </w:pPr>
      <w:bookmarkStart w:id="0" w:name="_Hlk19706411"/>
      <w:r w:rsidRPr="00284ACB">
        <w:t>Proactive</w:t>
      </w:r>
      <w:r>
        <w:t xml:space="preserve">ly priorities </w:t>
      </w:r>
      <w:r w:rsidR="0046547E">
        <w:t xml:space="preserve">a busy and varied </w:t>
      </w:r>
      <w:r>
        <w:t xml:space="preserve">workload </w:t>
      </w:r>
      <w:r w:rsidR="00CA4882">
        <w:t>with great time management</w:t>
      </w:r>
      <w:r w:rsidR="00412E56">
        <w:t>.</w:t>
      </w:r>
    </w:p>
    <w:p w14:paraId="1181AA3C" w14:textId="5E7EDF4E" w:rsidR="003950BE" w:rsidRDefault="001E3FCB" w:rsidP="003950BE">
      <w:pPr>
        <w:numPr>
          <w:ilvl w:val="0"/>
          <w:numId w:val="31"/>
        </w:numPr>
        <w:spacing w:before="100" w:beforeAutospacing="1" w:after="100" w:afterAutospacing="1"/>
        <w:outlineLvl w:val="2"/>
        <w:rPr>
          <w:rFonts w:eastAsia="Times New Roman" w:cstheme="minorHAnsi"/>
          <w:bCs/>
        </w:rPr>
      </w:pPr>
      <w:r>
        <w:lastRenderedPageBreak/>
        <w:t>S</w:t>
      </w:r>
      <w:r w:rsidRPr="00284ACB">
        <w:t xml:space="preserve">elf-motivated </w:t>
      </w:r>
      <w:r w:rsidR="003950BE">
        <w:t>with a f</w:t>
      </w:r>
      <w:r w:rsidR="003950BE" w:rsidRPr="00241886">
        <w:rPr>
          <w:rFonts w:eastAsia="Times New Roman" w:cstheme="minorHAnsi"/>
          <w:bCs/>
        </w:rPr>
        <w:t xml:space="preserve">lexible approach </w:t>
      </w:r>
      <w:r w:rsidR="003950BE">
        <w:rPr>
          <w:rFonts w:eastAsia="Times New Roman" w:cstheme="minorHAnsi"/>
          <w:bCs/>
        </w:rPr>
        <w:t xml:space="preserve">and </w:t>
      </w:r>
      <w:r w:rsidR="003950BE" w:rsidRPr="00241886">
        <w:rPr>
          <w:rFonts w:eastAsia="Times New Roman" w:cstheme="minorHAnsi"/>
          <w:bCs/>
        </w:rPr>
        <w:t>‘can-do’ attitude</w:t>
      </w:r>
      <w:r w:rsidR="003950BE">
        <w:rPr>
          <w:rFonts w:eastAsia="Times New Roman" w:cstheme="minorHAnsi"/>
          <w:bCs/>
        </w:rPr>
        <w:t>.</w:t>
      </w:r>
      <w:r w:rsidR="003950BE" w:rsidRPr="00241886">
        <w:rPr>
          <w:rFonts w:eastAsia="Times New Roman" w:cstheme="minorHAnsi"/>
          <w:bCs/>
        </w:rPr>
        <w:t xml:space="preserve"> </w:t>
      </w:r>
    </w:p>
    <w:p w14:paraId="20F9E7EE" w14:textId="08B72D6D" w:rsidR="007B5F0F" w:rsidRDefault="007B5F0F" w:rsidP="007B5F0F">
      <w:pPr>
        <w:numPr>
          <w:ilvl w:val="0"/>
          <w:numId w:val="31"/>
        </w:numPr>
        <w:spacing w:before="100" w:beforeAutospacing="1" w:after="100" w:afterAutospacing="1"/>
        <w:outlineLvl w:val="2"/>
        <w:rPr>
          <w:rFonts w:eastAsia="Times New Roman" w:cstheme="minorHAnsi"/>
          <w:bCs/>
        </w:rPr>
      </w:pPr>
      <w:r w:rsidRPr="00241886">
        <w:rPr>
          <w:rFonts w:eastAsia="Times New Roman" w:cstheme="minorHAnsi"/>
          <w:bCs/>
        </w:rPr>
        <w:t xml:space="preserve">A thorough and </w:t>
      </w:r>
      <w:proofErr w:type="spellStart"/>
      <w:r w:rsidRPr="00241886">
        <w:rPr>
          <w:rFonts w:eastAsia="Times New Roman" w:cstheme="minorHAnsi"/>
          <w:bCs/>
        </w:rPr>
        <w:t>organised</w:t>
      </w:r>
      <w:proofErr w:type="spellEnd"/>
      <w:r w:rsidRPr="00241886">
        <w:rPr>
          <w:rFonts w:eastAsia="Times New Roman" w:cstheme="minorHAnsi"/>
          <w:bCs/>
        </w:rPr>
        <w:t xml:space="preserve"> approach with </w:t>
      </w:r>
      <w:r w:rsidR="00F867C7">
        <w:rPr>
          <w:rFonts w:eastAsia="Times New Roman" w:cstheme="minorHAnsi"/>
          <w:bCs/>
        </w:rPr>
        <w:t xml:space="preserve">excellent </w:t>
      </w:r>
      <w:r w:rsidRPr="00241886">
        <w:rPr>
          <w:rFonts w:eastAsia="Times New Roman" w:cstheme="minorHAnsi"/>
          <w:bCs/>
        </w:rPr>
        <w:t>attention to detail and a drive to produce high quality work</w:t>
      </w:r>
      <w:r>
        <w:rPr>
          <w:rFonts w:eastAsia="Times New Roman" w:cstheme="minorHAnsi"/>
          <w:bCs/>
        </w:rPr>
        <w:t>.</w:t>
      </w:r>
    </w:p>
    <w:p w14:paraId="5609DF75" w14:textId="397AFD5D" w:rsidR="002A54F6" w:rsidRPr="002A54F6" w:rsidRDefault="001E3FCB" w:rsidP="002A54F6">
      <w:pPr>
        <w:pStyle w:val="ListParagraph"/>
        <w:numPr>
          <w:ilvl w:val="0"/>
          <w:numId w:val="31"/>
        </w:numPr>
        <w:rPr>
          <w:rFonts w:eastAsiaTheme="majorEastAsia"/>
          <w:bCs/>
          <w:caps/>
          <w:noProof/>
          <w:lang w:val="en-GB"/>
        </w:rPr>
      </w:pPr>
      <w:r>
        <w:t xml:space="preserve">Excellent </w:t>
      </w:r>
      <w:r w:rsidR="002D2339">
        <w:t xml:space="preserve">customer service and </w:t>
      </w:r>
      <w:r w:rsidRPr="00284ACB">
        <w:t>communication skill</w:t>
      </w:r>
      <w:r w:rsidR="002D2339">
        <w:t>s</w:t>
      </w:r>
      <w:r w:rsidR="00412E56">
        <w:t>.</w:t>
      </w:r>
    </w:p>
    <w:p w14:paraId="58EDCD2A" w14:textId="77777777" w:rsidR="002A54F6" w:rsidRPr="002A54F6" w:rsidRDefault="002A54F6" w:rsidP="002A54F6">
      <w:pPr>
        <w:pStyle w:val="ListParagraph"/>
        <w:numPr>
          <w:ilvl w:val="0"/>
          <w:numId w:val="31"/>
        </w:numPr>
        <w:rPr>
          <w:rFonts w:eastAsiaTheme="majorEastAsia"/>
          <w:bCs/>
          <w:caps/>
          <w:noProof/>
          <w:lang w:val="en-GB"/>
        </w:rPr>
      </w:pPr>
      <w:r w:rsidRPr="002A54F6">
        <w:rPr>
          <w:rFonts w:eastAsia="Times New Roman" w:cstheme="minorHAnsi"/>
        </w:rPr>
        <w:t xml:space="preserve">Supportive and helpful team </w:t>
      </w:r>
      <w:proofErr w:type="gramStart"/>
      <w:r w:rsidRPr="002A54F6">
        <w:rPr>
          <w:rFonts w:eastAsia="Times New Roman" w:cstheme="minorHAnsi"/>
        </w:rPr>
        <w:t>member</w:t>
      </w:r>
      <w:proofErr w:type="gramEnd"/>
      <w:r w:rsidRPr="002A54F6">
        <w:rPr>
          <w:rFonts w:eastAsia="Times New Roman" w:cstheme="minorHAnsi"/>
        </w:rPr>
        <w:t xml:space="preserve"> with great interpersonal skills to build strong cross departmental relationships.</w:t>
      </w:r>
      <w:bookmarkStart w:id="1" w:name="_Hlk13223670"/>
    </w:p>
    <w:p w14:paraId="3322AA16" w14:textId="442BA1DF" w:rsidR="002A54F6" w:rsidRPr="002A54F6" w:rsidRDefault="002A54F6" w:rsidP="002A54F6">
      <w:pPr>
        <w:pStyle w:val="ListParagraph"/>
        <w:numPr>
          <w:ilvl w:val="0"/>
          <w:numId w:val="31"/>
        </w:numPr>
        <w:rPr>
          <w:rFonts w:eastAsiaTheme="majorEastAsia"/>
          <w:bCs/>
          <w:caps/>
          <w:noProof/>
          <w:lang w:val="en-GB"/>
        </w:rPr>
      </w:pPr>
      <w:r w:rsidRPr="002A54F6">
        <w:rPr>
          <w:rFonts w:eastAsia="Times New Roman" w:cstheme="minorHAnsi"/>
          <w:bCs/>
        </w:rPr>
        <w:t>Ability to work with a range of internal and external people.</w:t>
      </w:r>
    </w:p>
    <w:bookmarkEnd w:id="0"/>
    <w:bookmarkEnd w:id="1"/>
    <w:p w14:paraId="5B8A2345" w14:textId="77777777" w:rsidR="00CA4882" w:rsidRPr="00CA4882" w:rsidRDefault="001E3FCB" w:rsidP="00CA4882">
      <w:pPr>
        <w:pStyle w:val="ListParagraph"/>
        <w:numPr>
          <w:ilvl w:val="0"/>
          <w:numId w:val="31"/>
        </w:numPr>
        <w:rPr>
          <w:rFonts w:eastAsiaTheme="majorEastAsia"/>
          <w:bCs/>
          <w:caps/>
          <w:noProof/>
          <w:lang w:val="en-GB"/>
        </w:rPr>
      </w:pPr>
      <w:r w:rsidRPr="00284ACB">
        <w:t xml:space="preserve">Enthusiasm to improve knowledge levels at every opportunity </w:t>
      </w:r>
    </w:p>
    <w:p w14:paraId="6B9CD0CD" w14:textId="77777777" w:rsidR="00CA4882" w:rsidRPr="00CA4882" w:rsidRDefault="002D2339" w:rsidP="00CA4882">
      <w:pPr>
        <w:pStyle w:val="ListParagraph"/>
        <w:numPr>
          <w:ilvl w:val="0"/>
          <w:numId w:val="31"/>
        </w:numPr>
        <w:rPr>
          <w:rFonts w:eastAsiaTheme="majorEastAsia"/>
          <w:bCs/>
          <w:caps/>
          <w:noProof/>
          <w:lang w:val="en-GB"/>
        </w:rPr>
      </w:pPr>
      <w:r w:rsidRPr="00CA4882">
        <w:rPr>
          <w:rFonts w:eastAsia="Times New Roman" w:cstheme="minorHAnsi"/>
          <w:bCs/>
        </w:rPr>
        <w:t xml:space="preserve">A flair for maintaining calm and order within a </w:t>
      </w:r>
      <w:r w:rsidR="007B5F0F" w:rsidRPr="00CA4882">
        <w:rPr>
          <w:rFonts w:eastAsia="Times New Roman" w:cstheme="minorHAnsi"/>
          <w:bCs/>
        </w:rPr>
        <w:t>demanding</w:t>
      </w:r>
      <w:r w:rsidRPr="00CA4882">
        <w:rPr>
          <w:rFonts w:eastAsia="Times New Roman" w:cstheme="minorHAnsi"/>
          <w:bCs/>
        </w:rPr>
        <w:t xml:space="preserve"> environment which is subject to busy and sometimes unexpected periods.</w:t>
      </w:r>
    </w:p>
    <w:p w14:paraId="3445CE58" w14:textId="19C66852" w:rsidR="002D2339" w:rsidRPr="00CA4882" w:rsidRDefault="002D2339" w:rsidP="00CA4882">
      <w:pPr>
        <w:pStyle w:val="ListParagraph"/>
        <w:numPr>
          <w:ilvl w:val="0"/>
          <w:numId w:val="31"/>
        </w:numPr>
        <w:rPr>
          <w:rFonts w:eastAsiaTheme="majorEastAsia"/>
          <w:bCs/>
          <w:caps/>
          <w:noProof/>
          <w:lang w:val="en-GB"/>
        </w:rPr>
      </w:pPr>
      <w:r w:rsidRPr="00CA4882">
        <w:rPr>
          <w:rFonts w:eastAsia="Times New Roman" w:cstheme="minorHAnsi"/>
          <w:bCs/>
        </w:rPr>
        <w:t>Ability to work independently and to take responsibility, seeking advice and support where necessary.</w:t>
      </w:r>
    </w:p>
    <w:p w14:paraId="364CC97A" w14:textId="77777777" w:rsidR="00324F80" w:rsidRDefault="00324F80" w:rsidP="0078117D">
      <w:pPr>
        <w:spacing w:after="160" w:line="259" w:lineRule="auto"/>
        <w:ind w:left="142" w:right="0"/>
        <w:contextualSpacing/>
        <w:rPr>
          <w:rFonts w:ascii="Calibri" w:eastAsia="Calibri" w:hAnsi="Calibri" w:cs="Times New Roman"/>
          <w:bCs/>
          <w:color w:val="F26724"/>
          <w:kern w:val="0"/>
          <w:sz w:val="24"/>
          <w:szCs w:val="24"/>
          <w:lang w:val="en-GB" w:eastAsia="en-US"/>
        </w:rPr>
      </w:pPr>
    </w:p>
    <w:p w14:paraId="1519F395" w14:textId="1CDF1C48" w:rsidR="0078117D" w:rsidRPr="001A4A1F" w:rsidRDefault="0078117D" w:rsidP="0078117D">
      <w:pPr>
        <w:spacing w:after="160" w:line="259" w:lineRule="auto"/>
        <w:ind w:left="142" w:right="0"/>
        <w:contextualSpacing/>
        <w:rPr>
          <w:rFonts w:ascii="Calibri" w:eastAsia="Calibri" w:hAnsi="Calibri" w:cs="Times New Roman"/>
          <w:bCs/>
          <w:color w:val="F26724"/>
          <w:kern w:val="0"/>
          <w:sz w:val="24"/>
          <w:szCs w:val="24"/>
          <w:lang w:val="en-GB" w:eastAsia="en-US"/>
        </w:rPr>
      </w:pPr>
      <w:r w:rsidRPr="001A4A1F">
        <w:rPr>
          <w:rFonts w:ascii="Calibri" w:eastAsia="Calibri" w:hAnsi="Calibri" w:cs="Times New Roman"/>
          <w:bCs/>
          <w:color w:val="F26724"/>
          <w:kern w:val="0"/>
          <w:sz w:val="24"/>
          <w:szCs w:val="24"/>
          <w:lang w:val="en-GB" w:eastAsia="en-US"/>
        </w:rPr>
        <w:t>TRAINING</w:t>
      </w:r>
    </w:p>
    <w:p w14:paraId="1FA2520E" w14:textId="77777777" w:rsidR="0078117D" w:rsidRPr="001A4A1F" w:rsidRDefault="0078117D" w:rsidP="0078117D">
      <w:pPr>
        <w:spacing w:after="160" w:line="259" w:lineRule="auto"/>
        <w:ind w:left="142" w:right="0"/>
        <w:contextualSpacing/>
        <w:rPr>
          <w:rFonts w:ascii="Calibri" w:eastAsia="Calibri" w:hAnsi="Calibri" w:cs="Times New Roman"/>
          <w:b/>
          <w:color w:val="F26724"/>
          <w:kern w:val="0"/>
          <w:lang w:val="en-GB" w:eastAsia="en-US"/>
        </w:rPr>
      </w:pPr>
    </w:p>
    <w:p w14:paraId="31329C08"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r w:rsidRPr="001A4A1F">
        <w:rPr>
          <w:rFonts w:ascii="Calibri" w:eastAsia="Calibri" w:hAnsi="Calibri" w:cs="Times New Roman"/>
          <w:kern w:val="0"/>
          <w:lang w:val="en-GB" w:eastAsia="en-US"/>
        </w:rP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7D98BA8A"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p>
    <w:p w14:paraId="673945F4" w14:textId="77777777" w:rsidR="0078117D" w:rsidRPr="001A4A1F" w:rsidRDefault="0078117D" w:rsidP="0078117D">
      <w:pPr>
        <w:spacing w:after="160" w:line="259" w:lineRule="auto"/>
        <w:ind w:left="142" w:right="0"/>
        <w:contextualSpacing/>
        <w:jc w:val="both"/>
        <w:rPr>
          <w:rFonts w:ascii="Calibri" w:eastAsia="Calibri" w:hAnsi="Calibri" w:cs="Times New Roman"/>
          <w:b/>
          <w:color w:val="F26724"/>
          <w:kern w:val="0"/>
          <w:lang w:val="en-GB" w:eastAsia="en-US"/>
        </w:rPr>
      </w:pPr>
      <w:r w:rsidRPr="001A4A1F">
        <w:rPr>
          <w:rFonts w:ascii="Calibri" w:eastAsia="Calibri" w:hAnsi="Calibri" w:cs="Times New Roman"/>
          <w:kern w:val="0"/>
          <w:lang w:val="en-GB" w:eastAsia="en-US"/>
        </w:rPr>
        <w:t xml:space="preserve">Training needs will be identified through 1 to 1’s, annual reviews and development plans, this is not limited to technical knowledge it </w:t>
      </w:r>
      <w:r>
        <w:rPr>
          <w:rFonts w:ascii="Calibri" w:eastAsia="Calibri" w:hAnsi="Calibri" w:cs="Times New Roman"/>
          <w:kern w:val="0"/>
          <w:lang w:val="en-GB" w:eastAsia="en-US"/>
        </w:rPr>
        <w:t>may</w:t>
      </w:r>
      <w:r w:rsidRPr="001A4A1F">
        <w:rPr>
          <w:rFonts w:ascii="Calibri" w:eastAsia="Calibri" w:hAnsi="Calibri" w:cs="Times New Roman"/>
          <w:kern w:val="0"/>
          <w:lang w:val="en-GB" w:eastAsia="en-US"/>
        </w:rPr>
        <w:t xml:space="preserve"> </w:t>
      </w:r>
      <w:proofErr w:type="gramStart"/>
      <w:r w:rsidRPr="001A4A1F">
        <w:rPr>
          <w:rFonts w:ascii="Calibri" w:eastAsia="Calibri" w:hAnsi="Calibri" w:cs="Times New Roman"/>
          <w:kern w:val="0"/>
          <w:lang w:val="en-GB" w:eastAsia="en-US"/>
        </w:rPr>
        <w:t>include;</w:t>
      </w:r>
      <w:proofErr w:type="gramEnd"/>
      <w:r w:rsidRPr="001A4A1F">
        <w:rPr>
          <w:rFonts w:ascii="Calibri" w:eastAsia="Calibri" w:hAnsi="Calibri" w:cs="Times New Roman"/>
          <w:kern w:val="0"/>
          <w:lang w:val="en-GB" w:eastAsia="en-US"/>
        </w:rPr>
        <w:t xml:space="preserve"> customer service, soft skills and managerial, these will be discussed and agreed with the Directors and HR. </w:t>
      </w:r>
    </w:p>
    <w:p w14:paraId="363AD04C" w14:textId="77777777" w:rsidR="00FB3A47" w:rsidRDefault="00FB3A47" w:rsidP="00560FA4">
      <w:pPr>
        <w:jc w:val="both"/>
        <w:rPr>
          <w:rFonts w:cstheme="minorHAnsi"/>
        </w:rPr>
      </w:pPr>
    </w:p>
    <w:p w14:paraId="223BC2E1" w14:textId="124683CB" w:rsidR="00560FA4" w:rsidRPr="004E286B" w:rsidRDefault="00560FA4" w:rsidP="00560FA4">
      <w:pPr>
        <w:jc w:val="both"/>
        <w:rPr>
          <w:rFonts w:cstheme="minorHAnsi"/>
        </w:rPr>
      </w:pPr>
      <w:r w:rsidRPr="004E286B">
        <w:rPr>
          <w:rFonts w:cstheme="minorHAnsi"/>
        </w:rPr>
        <w:t xml:space="preserve">I have read and understand all the contents of this job description.  This job description describes the principal purpose and main elements of the job.  It is a guide to </w:t>
      </w:r>
      <w:proofErr w:type="gramStart"/>
      <w:r w:rsidRPr="004E286B">
        <w:rPr>
          <w:rFonts w:cstheme="minorHAnsi"/>
        </w:rPr>
        <w:t>the nature</w:t>
      </w:r>
      <w:proofErr w:type="gramEnd"/>
      <w:r w:rsidRPr="004E286B">
        <w:rPr>
          <w:rFonts w:cstheme="minorHAnsi"/>
        </w:rPr>
        <w:t xml:space="preserv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Default="00560FA4" w:rsidP="00560FA4">
      <w:pPr>
        <w:rPr>
          <w:rFonts w:asciiTheme="majorHAnsi" w:hAnsiTheme="majorHAnsi" w:cs="Tahoma"/>
        </w:rPr>
      </w:pPr>
    </w:p>
    <w:p w14:paraId="690CF5C7" w14:textId="77777777" w:rsidR="00B651EB" w:rsidRPr="00843773" w:rsidRDefault="00B651EB" w:rsidP="00560FA4">
      <w:pPr>
        <w:rPr>
          <w:rFonts w:asciiTheme="majorHAnsi" w:hAnsiTheme="majorHAnsi" w:cs="Tahoma"/>
        </w:rPr>
      </w:pPr>
    </w:p>
    <w:p w14:paraId="1D0A545E" w14:textId="77777777" w:rsidR="00560FA4" w:rsidRPr="00843773" w:rsidRDefault="00560FA4" w:rsidP="00560FA4">
      <w:pPr>
        <w:rPr>
          <w:rFonts w:asciiTheme="majorHAnsi" w:hAnsiTheme="majorHAnsi" w:cs="Tahoma"/>
        </w:rPr>
      </w:pPr>
      <w:r w:rsidRPr="00843773">
        <w:rPr>
          <w:rFonts w:asciiTheme="majorHAnsi" w:hAnsiTheme="majorHAnsi" w:cs="Tahoma"/>
        </w:rPr>
        <w:t>Employee name:</w:t>
      </w:r>
      <w:r w:rsidRPr="00843773">
        <w:rPr>
          <w:rFonts w:asciiTheme="majorHAnsi" w:hAnsiTheme="majorHAnsi" w:cs="Tahoma"/>
        </w:rPr>
        <w:tab/>
        <w:t>______________________________________________________________</w:t>
      </w:r>
    </w:p>
    <w:p w14:paraId="30536BAC" w14:textId="77777777" w:rsidR="00560FA4" w:rsidRPr="00843773" w:rsidRDefault="00560FA4" w:rsidP="00560FA4">
      <w:pPr>
        <w:rPr>
          <w:rFonts w:asciiTheme="majorHAnsi" w:hAnsiTheme="majorHAnsi" w:cs="Tahoma"/>
        </w:rPr>
      </w:pPr>
      <w:r w:rsidRPr="00843773">
        <w:rPr>
          <w:rFonts w:asciiTheme="majorHAnsi" w:hAnsiTheme="majorHAnsi" w:cs="Tahoma"/>
        </w:rPr>
        <w:t>Employee signature:</w:t>
      </w:r>
      <w:r w:rsidRPr="00843773">
        <w:rPr>
          <w:rFonts w:asciiTheme="majorHAnsi" w:hAnsiTheme="majorHAnsi" w:cs="Tahoma"/>
        </w:rPr>
        <w:tab/>
        <w:t>______________________________________________________________</w:t>
      </w:r>
    </w:p>
    <w:p w14:paraId="0B5670F1"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0E377DA8" w14:textId="2C464C89" w:rsidR="00560FA4" w:rsidRPr="00843773" w:rsidRDefault="00741CF3" w:rsidP="00560FA4">
      <w:pPr>
        <w:rPr>
          <w:rFonts w:asciiTheme="majorHAnsi" w:hAnsiTheme="majorHAnsi" w:cs="Tahoma"/>
        </w:rPr>
      </w:pPr>
      <w:r>
        <w:rPr>
          <w:rFonts w:asciiTheme="majorHAnsi" w:hAnsiTheme="majorHAnsi" w:cs="Tahoma"/>
        </w:rPr>
        <w:t>HOD / HR</w:t>
      </w:r>
      <w:r w:rsidR="00560FA4" w:rsidRPr="00843773">
        <w:rPr>
          <w:rFonts w:asciiTheme="majorHAnsi" w:hAnsiTheme="majorHAnsi" w:cs="Tahoma"/>
        </w:rPr>
        <w:t xml:space="preserve"> signature:</w:t>
      </w:r>
      <w:r w:rsidR="00560FA4" w:rsidRPr="00843773">
        <w:rPr>
          <w:rFonts w:asciiTheme="majorHAnsi" w:hAnsiTheme="majorHAnsi" w:cs="Tahoma"/>
        </w:rPr>
        <w:tab/>
        <w:t>______________________________________________________________</w:t>
      </w:r>
    </w:p>
    <w:p w14:paraId="01DC610A"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B31C" w14:textId="77777777" w:rsidR="00D64567" w:rsidRDefault="00D64567">
      <w:r>
        <w:separator/>
      </w:r>
    </w:p>
    <w:p w14:paraId="3CC2FCFC" w14:textId="77777777" w:rsidR="00D64567" w:rsidRDefault="00D64567"/>
  </w:endnote>
  <w:endnote w:type="continuationSeparator" w:id="0">
    <w:p w14:paraId="29671560" w14:textId="77777777" w:rsidR="00D64567" w:rsidRDefault="00D64567">
      <w:r>
        <w:continuationSeparator/>
      </w:r>
    </w:p>
    <w:p w14:paraId="72ABD70B" w14:textId="77777777" w:rsidR="00D64567" w:rsidRDefault="00D64567"/>
  </w:endnote>
  <w:endnote w:type="continuationNotice" w:id="1">
    <w:p w14:paraId="6983EC5C" w14:textId="77777777" w:rsidR="00D64567" w:rsidRDefault="00D64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D718" w14:textId="77777777" w:rsidR="00F867C7" w:rsidRDefault="00F8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5-01-21T00:00:00Z">
            <w:dateFormat w:val="M/d/yyyy"/>
            <w:lid w:val="en-US"/>
            <w:storeMappedDataAs w:val="dateTime"/>
            <w:calendar w:val="gregorian"/>
          </w:date>
        </w:sdtPr>
        <w:sdtContent>
          <w:tc>
            <w:tcPr>
              <w:tcW w:w="750" w:type="pct"/>
            </w:tcPr>
            <w:p w14:paraId="4F34E336" w14:textId="6C4F7D61" w:rsidR="00880E44" w:rsidRDefault="00F867C7" w:rsidP="000047EE">
              <w:pPr>
                <w:pStyle w:val="Footer"/>
                <w:ind w:left="0"/>
              </w:pPr>
              <w:r>
                <w:t>1/21/2025</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9F78" w14:textId="77777777" w:rsidR="00F867C7" w:rsidRDefault="00F8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8DE7F" w14:textId="77777777" w:rsidR="00D64567" w:rsidRDefault="00D64567">
      <w:r>
        <w:separator/>
      </w:r>
    </w:p>
    <w:p w14:paraId="32FC6DAD" w14:textId="77777777" w:rsidR="00D64567" w:rsidRDefault="00D64567"/>
  </w:footnote>
  <w:footnote w:type="continuationSeparator" w:id="0">
    <w:p w14:paraId="7179B28A" w14:textId="77777777" w:rsidR="00D64567" w:rsidRDefault="00D64567">
      <w:r>
        <w:continuationSeparator/>
      </w:r>
    </w:p>
    <w:p w14:paraId="64C33C4F" w14:textId="77777777" w:rsidR="00D64567" w:rsidRDefault="00D64567"/>
  </w:footnote>
  <w:footnote w:type="continuationNotice" w:id="1">
    <w:p w14:paraId="26BA9329" w14:textId="77777777" w:rsidR="00D64567" w:rsidRDefault="00D645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4B2C" w14:textId="77777777" w:rsidR="00F867C7" w:rsidRDefault="00F8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53CB" w14:textId="77777777" w:rsidR="00F867C7" w:rsidRDefault="00F86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1A0" w14:textId="77777777" w:rsidR="00F867C7" w:rsidRDefault="00F8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178F2"/>
    <w:multiLevelType w:val="hybridMultilevel"/>
    <w:tmpl w:val="3B4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D27F6"/>
    <w:multiLevelType w:val="hybridMultilevel"/>
    <w:tmpl w:val="9D5E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4C225A3"/>
    <w:multiLevelType w:val="hybridMultilevel"/>
    <w:tmpl w:val="1D9AF7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B4D07"/>
    <w:multiLevelType w:val="hybridMultilevel"/>
    <w:tmpl w:val="B77EDB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4EF133B8"/>
    <w:multiLevelType w:val="hybridMultilevel"/>
    <w:tmpl w:val="C2FCBC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D4106"/>
    <w:multiLevelType w:val="hybridMultilevel"/>
    <w:tmpl w:val="8DA2E9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2"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4"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16870"/>
    <w:multiLevelType w:val="hybridMultilevel"/>
    <w:tmpl w:val="CE3E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244070793">
    <w:abstractNumId w:val="0"/>
  </w:num>
  <w:num w:numId="2" w16cid:durableId="1289317209">
    <w:abstractNumId w:val="9"/>
  </w:num>
  <w:num w:numId="3" w16cid:durableId="1437097510">
    <w:abstractNumId w:val="29"/>
  </w:num>
  <w:num w:numId="4" w16cid:durableId="939022872">
    <w:abstractNumId w:val="1"/>
  </w:num>
  <w:num w:numId="5" w16cid:durableId="432289543">
    <w:abstractNumId w:val="6"/>
  </w:num>
  <w:num w:numId="6" w16cid:durableId="42945719">
    <w:abstractNumId w:val="27"/>
  </w:num>
  <w:num w:numId="7" w16cid:durableId="158009127">
    <w:abstractNumId w:val="23"/>
  </w:num>
  <w:num w:numId="8" w16cid:durableId="1633361209">
    <w:abstractNumId w:val="21"/>
  </w:num>
  <w:num w:numId="9" w16cid:durableId="651759836">
    <w:abstractNumId w:val="8"/>
  </w:num>
  <w:num w:numId="10" w16cid:durableId="578095210">
    <w:abstractNumId w:val="4"/>
  </w:num>
  <w:num w:numId="11" w16cid:durableId="1946762126">
    <w:abstractNumId w:val="25"/>
  </w:num>
  <w:num w:numId="12" w16cid:durableId="1062826067">
    <w:abstractNumId w:val="26"/>
  </w:num>
  <w:num w:numId="13" w16cid:durableId="1271621046">
    <w:abstractNumId w:val="5"/>
  </w:num>
  <w:num w:numId="14" w16cid:durableId="2040616840">
    <w:abstractNumId w:val="16"/>
  </w:num>
  <w:num w:numId="15" w16cid:durableId="1281035722">
    <w:abstractNumId w:val="2"/>
  </w:num>
  <w:num w:numId="16" w16cid:durableId="276642076">
    <w:abstractNumId w:val="15"/>
  </w:num>
  <w:num w:numId="17" w16cid:durableId="535848292">
    <w:abstractNumId w:val="24"/>
  </w:num>
  <w:num w:numId="18" w16cid:durableId="1012534055">
    <w:abstractNumId w:val="19"/>
  </w:num>
  <w:num w:numId="19" w16cid:durableId="831263303">
    <w:abstractNumId w:val="11"/>
  </w:num>
  <w:num w:numId="20" w16cid:durableId="1465542583">
    <w:abstractNumId w:val="13"/>
  </w:num>
  <w:num w:numId="21" w16cid:durableId="790051510">
    <w:abstractNumId w:val="22"/>
  </w:num>
  <w:num w:numId="22" w16cid:durableId="388001404">
    <w:abstractNumId w:val="7"/>
  </w:num>
  <w:num w:numId="23" w16cid:durableId="2010132676">
    <w:abstractNumId w:val="14"/>
  </w:num>
  <w:num w:numId="24" w16cid:durableId="1590576890">
    <w:abstractNumId w:val="13"/>
  </w:num>
  <w:num w:numId="25" w16cid:durableId="8921633">
    <w:abstractNumId w:val="17"/>
  </w:num>
  <w:num w:numId="26" w16cid:durableId="1532305631">
    <w:abstractNumId w:val="10"/>
  </w:num>
  <w:num w:numId="27" w16cid:durableId="1687713875">
    <w:abstractNumId w:val="28"/>
  </w:num>
  <w:num w:numId="28" w16cid:durableId="220987466">
    <w:abstractNumId w:val="3"/>
  </w:num>
  <w:num w:numId="29" w16cid:durableId="823282978">
    <w:abstractNumId w:val="20"/>
  </w:num>
  <w:num w:numId="30" w16cid:durableId="733814560">
    <w:abstractNumId w:val="18"/>
  </w:num>
  <w:num w:numId="31" w16cid:durableId="1085415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A87"/>
    <w:rsid w:val="000047EE"/>
    <w:rsid w:val="000111D4"/>
    <w:rsid w:val="00014DC9"/>
    <w:rsid w:val="0001597B"/>
    <w:rsid w:val="00016C1E"/>
    <w:rsid w:val="00017E6B"/>
    <w:rsid w:val="0002701F"/>
    <w:rsid w:val="00027689"/>
    <w:rsid w:val="00035712"/>
    <w:rsid w:val="0003665F"/>
    <w:rsid w:val="00036AF4"/>
    <w:rsid w:val="00064D1F"/>
    <w:rsid w:val="000754C2"/>
    <w:rsid w:val="000A2125"/>
    <w:rsid w:val="000B5E7F"/>
    <w:rsid w:val="000D45BA"/>
    <w:rsid w:val="001005ED"/>
    <w:rsid w:val="00104E95"/>
    <w:rsid w:val="001109B4"/>
    <w:rsid w:val="001120DA"/>
    <w:rsid w:val="0013234B"/>
    <w:rsid w:val="00147AE9"/>
    <w:rsid w:val="001644F1"/>
    <w:rsid w:val="0017738C"/>
    <w:rsid w:val="0018456D"/>
    <w:rsid w:val="001A21D8"/>
    <w:rsid w:val="001A7A82"/>
    <w:rsid w:val="001B3C5F"/>
    <w:rsid w:val="001C15DE"/>
    <w:rsid w:val="001C5193"/>
    <w:rsid w:val="001C6EC2"/>
    <w:rsid w:val="001E3FCB"/>
    <w:rsid w:val="001E692C"/>
    <w:rsid w:val="002026CA"/>
    <w:rsid w:val="002055BA"/>
    <w:rsid w:val="00217735"/>
    <w:rsid w:val="00220FB6"/>
    <w:rsid w:val="00232A53"/>
    <w:rsid w:val="00246640"/>
    <w:rsid w:val="00250CE3"/>
    <w:rsid w:val="00262844"/>
    <w:rsid w:val="002709A7"/>
    <w:rsid w:val="00276990"/>
    <w:rsid w:val="00280DD8"/>
    <w:rsid w:val="00282A19"/>
    <w:rsid w:val="00283908"/>
    <w:rsid w:val="002969C6"/>
    <w:rsid w:val="002A221B"/>
    <w:rsid w:val="002A54F6"/>
    <w:rsid w:val="002C6030"/>
    <w:rsid w:val="002D2339"/>
    <w:rsid w:val="002F5A1E"/>
    <w:rsid w:val="00303273"/>
    <w:rsid w:val="00305888"/>
    <w:rsid w:val="003071CD"/>
    <w:rsid w:val="00315282"/>
    <w:rsid w:val="00324F80"/>
    <w:rsid w:val="00325D67"/>
    <w:rsid w:val="00330DC2"/>
    <w:rsid w:val="00333BC7"/>
    <w:rsid w:val="0034183B"/>
    <w:rsid w:val="003555AB"/>
    <w:rsid w:val="003564D9"/>
    <w:rsid w:val="00361C63"/>
    <w:rsid w:val="00372B82"/>
    <w:rsid w:val="00372CB8"/>
    <w:rsid w:val="003765A9"/>
    <w:rsid w:val="00391D06"/>
    <w:rsid w:val="0039324D"/>
    <w:rsid w:val="003950BE"/>
    <w:rsid w:val="003A4242"/>
    <w:rsid w:val="003B0E57"/>
    <w:rsid w:val="003B2113"/>
    <w:rsid w:val="003E6F72"/>
    <w:rsid w:val="003F44C5"/>
    <w:rsid w:val="003F7A4B"/>
    <w:rsid w:val="004012F3"/>
    <w:rsid w:val="00402BE0"/>
    <w:rsid w:val="00403E31"/>
    <w:rsid w:val="00405139"/>
    <w:rsid w:val="00412E56"/>
    <w:rsid w:val="00414CD8"/>
    <w:rsid w:val="0042307A"/>
    <w:rsid w:val="0042622B"/>
    <w:rsid w:val="00434E3F"/>
    <w:rsid w:val="00456E74"/>
    <w:rsid w:val="0046547E"/>
    <w:rsid w:val="004654C3"/>
    <w:rsid w:val="00472B14"/>
    <w:rsid w:val="0047638B"/>
    <w:rsid w:val="004771C1"/>
    <w:rsid w:val="00487E05"/>
    <w:rsid w:val="00491B9E"/>
    <w:rsid w:val="00493FD7"/>
    <w:rsid w:val="004972A6"/>
    <w:rsid w:val="00497ADB"/>
    <w:rsid w:val="004A7B21"/>
    <w:rsid w:val="004B378A"/>
    <w:rsid w:val="004B4D69"/>
    <w:rsid w:val="004C6A86"/>
    <w:rsid w:val="004C7883"/>
    <w:rsid w:val="004E025C"/>
    <w:rsid w:val="004E286B"/>
    <w:rsid w:val="004E4DC4"/>
    <w:rsid w:val="004F0EDF"/>
    <w:rsid w:val="004F299E"/>
    <w:rsid w:val="005076B1"/>
    <w:rsid w:val="00511988"/>
    <w:rsid w:val="005161F2"/>
    <w:rsid w:val="005170CA"/>
    <w:rsid w:val="00536992"/>
    <w:rsid w:val="00536CC2"/>
    <w:rsid w:val="00537F00"/>
    <w:rsid w:val="00547295"/>
    <w:rsid w:val="00556401"/>
    <w:rsid w:val="005602E2"/>
    <w:rsid w:val="00560FA4"/>
    <w:rsid w:val="00563CF6"/>
    <w:rsid w:val="00564CE4"/>
    <w:rsid w:val="005967BC"/>
    <w:rsid w:val="005A501D"/>
    <w:rsid w:val="005A6537"/>
    <w:rsid w:val="005B3C5B"/>
    <w:rsid w:val="005C30FA"/>
    <w:rsid w:val="005C5966"/>
    <w:rsid w:val="005D6FC3"/>
    <w:rsid w:val="005E780B"/>
    <w:rsid w:val="005F3B72"/>
    <w:rsid w:val="005F638A"/>
    <w:rsid w:val="00600CDB"/>
    <w:rsid w:val="00602456"/>
    <w:rsid w:val="00620C80"/>
    <w:rsid w:val="00625E0E"/>
    <w:rsid w:val="00626017"/>
    <w:rsid w:val="00630478"/>
    <w:rsid w:val="00630B70"/>
    <w:rsid w:val="00646C6B"/>
    <w:rsid w:val="006633FE"/>
    <w:rsid w:val="0066536A"/>
    <w:rsid w:val="00667101"/>
    <w:rsid w:val="00667F94"/>
    <w:rsid w:val="006760FA"/>
    <w:rsid w:val="006836CE"/>
    <w:rsid w:val="0068484F"/>
    <w:rsid w:val="00686584"/>
    <w:rsid w:val="006A0234"/>
    <w:rsid w:val="006A1F0F"/>
    <w:rsid w:val="006A505E"/>
    <w:rsid w:val="006C3480"/>
    <w:rsid w:val="006E1B3B"/>
    <w:rsid w:val="006E2C99"/>
    <w:rsid w:val="006E7530"/>
    <w:rsid w:val="0070734D"/>
    <w:rsid w:val="0071486F"/>
    <w:rsid w:val="0071532F"/>
    <w:rsid w:val="00717ECA"/>
    <w:rsid w:val="00717FA7"/>
    <w:rsid w:val="0072264C"/>
    <w:rsid w:val="0073143D"/>
    <w:rsid w:val="00731E88"/>
    <w:rsid w:val="00741544"/>
    <w:rsid w:val="00741CF3"/>
    <w:rsid w:val="007424BE"/>
    <w:rsid w:val="00742FEA"/>
    <w:rsid w:val="00751ED7"/>
    <w:rsid w:val="00753FDC"/>
    <w:rsid w:val="00756FC2"/>
    <w:rsid w:val="00765FEE"/>
    <w:rsid w:val="00772EFA"/>
    <w:rsid w:val="0078117D"/>
    <w:rsid w:val="00783008"/>
    <w:rsid w:val="00785B90"/>
    <w:rsid w:val="00792136"/>
    <w:rsid w:val="007963CF"/>
    <w:rsid w:val="007A2AEA"/>
    <w:rsid w:val="007A699D"/>
    <w:rsid w:val="007B5F0F"/>
    <w:rsid w:val="007C0F64"/>
    <w:rsid w:val="007D1193"/>
    <w:rsid w:val="007D1761"/>
    <w:rsid w:val="007E5A47"/>
    <w:rsid w:val="007F2DA5"/>
    <w:rsid w:val="007F3F95"/>
    <w:rsid w:val="00816053"/>
    <w:rsid w:val="00827AE2"/>
    <w:rsid w:val="00834306"/>
    <w:rsid w:val="008401F0"/>
    <w:rsid w:val="00841F7F"/>
    <w:rsid w:val="00843773"/>
    <w:rsid w:val="00846E9C"/>
    <w:rsid w:val="008635B1"/>
    <w:rsid w:val="008767F2"/>
    <w:rsid w:val="00880E44"/>
    <w:rsid w:val="008903B4"/>
    <w:rsid w:val="0089517E"/>
    <w:rsid w:val="008A0F57"/>
    <w:rsid w:val="008A2558"/>
    <w:rsid w:val="008C0A11"/>
    <w:rsid w:val="008C1239"/>
    <w:rsid w:val="008D54D8"/>
    <w:rsid w:val="008E3BB6"/>
    <w:rsid w:val="008F22AB"/>
    <w:rsid w:val="008F5CBA"/>
    <w:rsid w:val="00901DB4"/>
    <w:rsid w:val="0091239C"/>
    <w:rsid w:val="0091568A"/>
    <w:rsid w:val="009268F5"/>
    <w:rsid w:val="009270D0"/>
    <w:rsid w:val="00962E97"/>
    <w:rsid w:val="009A07B1"/>
    <w:rsid w:val="009A38FB"/>
    <w:rsid w:val="009A3D5B"/>
    <w:rsid w:val="009A7166"/>
    <w:rsid w:val="009B2936"/>
    <w:rsid w:val="009C6AD1"/>
    <w:rsid w:val="009C72BD"/>
    <w:rsid w:val="009C7B34"/>
    <w:rsid w:val="009D106A"/>
    <w:rsid w:val="009D2916"/>
    <w:rsid w:val="009D68A8"/>
    <w:rsid w:val="009E03DA"/>
    <w:rsid w:val="009F41A8"/>
    <w:rsid w:val="009F4D9D"/>
    <w:rsid w:val="00A012C7"/>
    <w:rsid w:val="00A04291"/>
    <w:rsid w:val="00A0771C"/>
    <w:rsid w:val="00A177F9"/>
    <w:rsid w:val="00A32004"/>
    <w:rsid w:val="00A55F8D"/>
    <w:rsid w:val="00A6700A"/>
    <w:rsid w:val="00A736A3"/>
    <w:rsid w:val="00A805B7"/>
    <w:rsid w:val="00A9293C"/>
    <w:rsid w:val="00A93ACC"/>
    <w:rsid w:val="00AA21CE"/>
    <w:rsid w:val="00AB2E9A"/>
    <w:rsid w:val="00AB45ED"/>
    <w:rsid w:val="00AC7A6E"/>
    <w:rsid w:val="00B10FF3"/>
    <w:rsid w:val="00B30BE1"/>
    <w:rsid w:val="00B37265"/>
    <w:rsid w:val="00B4327B"/>
    <w:rsid w:val="00B64214"/>
    <w:rsid w:val="00B651EB"/>
    <w:rsid w:val="00B65545"/>
    <w:rsid w:val="00B90A25"/>
    <w:rsid w:val="00B94257"/>
    <w:rsid w:val="00B97486"/>
    <w:rsid w:val="00BA0EAD"/>
    <w:rsid w:val="00BB55DD"/>
    <w:rsid w:val="00BC3485"/>
    <w:rsid w:val="00BC614C"/>
    <w:rsid w:val="00BD6A7A"/>
    <w:rsid w:val="00BE674E"/>
    <w:rsid w:val="00BE697B"/>
    <w:rsid w:val="00BF1F4A"/>
    <w:rsid w:val="00BF79D6"/>
    <w:rsid w:val="00C06BEA"/>
    <w:rsid w:val="00C2254D"/>
    <w:rsid w:val="00C325B2"/>
    <w:rsid w:val="00C361E2"/>
    <w:rsid w:val="00C4190E"/>
    <w:rsid w:val="00C447EF"/>
    <w:rsid w:val="00C61394"/>
    <w:rsid w:val="00C61B19"/>
    <w:rsid w:val="00C65A85"/>
    <w:rsid w:val="00C70A02"/>
    <w:rsid w:val="00C76896"/>
    <w:rsid w:val="00CA356D"/>
    <w:rsid w:val="00CA4882"/>
    <w:rsid w:val="00CA57BE"/>
    <w:rsid w:val="00CA5FD8"/>
    <w:rsid w:val="00CB0F79"/>
    <w:rsid w:val="00CB0FE1"/>
    <w:rsid w:val="00CB7BD4"/>
    <w:rsid w:val="00CC43A2"/>
    <w:rsid w:val="00CD1268"/>
    <w:rsid w:val="00CD5348"/>
    <w:rsid w:val="00CD6A0F"/>
    <w:rsid w:val="00CE1B9A"/>
    <w:rsid w:val="00CE2AFA"/>
    <w:rsid w:val="00CE42E2"/>
    <w:rsid w:val="00CF7333"/>
    <w:rsid w:val="00D21FEA"/>
    <w:rsid w:val="00D3256D"/>
    <w:rsid w:val="00D64567"/>
    <w:rsid w:val="00D708FD"/>
    <w:rsid w:val="00D71226"/>
    <w:rsid w:val="00D86056"/>
    <w:rsid w:val="00D866FE"/>
    <w:rsid w:val="00D9590B"/>
    <w:rsid w:val="00DB0788"/>
    <w:rsid w:val="00DB14B2"/>
    <w:rsid w:val="00DB2A89"/>
    <w:rsid w:val="00DC38C5"/>
    <w:rsid w:val="00DD0A28"/>
    <w:rsid w:val="00DD1F7B"/>
    <w:rsid w:val="00DD1F9B"/>
    <w:rsid w:val="00DE1A0B"/>
    <w:rsid w:val="00DE46EA"/>
    <w:rsid w:val="00DF4D0E"/>
    <w:rsid w:val="00DF699E"/>
    <w:rsid w:val="00E05DD4"/>
    <w:rsid w:val="00E1479E"/>
    <w:rsid w:val="00E25829"/>
    <w:rsid w:val="00E31798"/>
    <w:rsid w:val="00E37510"/>
    <w:rsid w:val="00E653ED"/>
    <w:rsid w:val="00E703A2"/>
    <w:rsid w:val="00E727AD"/>
    <w:rsid w:val="00E764B8"/>
    <w:rsid w:val="00E8511B"/>
    <w:rsid w:val="00F029FD"/>
    <w:rsid w:val="00F052E2"/>
    <w:rsid w:val="00F0613C"/>
    <w:rsid w:val="00F153C1"/>
    <w:rsid w:val="00F258EC"/>
    <w:rsid w:val="00F30029"/>
    <w:rsid w:val="00F3095E"/>
    <w:rsid w:val="00F37819"/>
    <w:rsid w:val="00F458F8"/>
    <w:rsid w:val="00F459E0"/>
    <w:rsid w:val="00F635F6"/>
    <w:rsid w:val="00F839AF"/>
    <w:rsid w:val="00F867C7"/>
    <w:rsid w:val="00F877A2"/>
    <w:rsid w:val="00F95B7A"/>
    <w:rsid w:val="00FA7677"/>
    <w:rsid w:val="00FB3A47"/>
    <w:rsid w:val="00FC18C5"/>
    <w:rsid w:val="00FD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DB2A89"/>
    <w:rPr>
      <w:sz w:val="16"/>
      <w:szCs w:val="16"/>
    </w:rPr>
  </w:style>
  <w:style w:type="paragraph" w:styleId="CommentText">
    <w:name w:val="annotation text"/>
    <w:basedOn w:val="Normal"/>
    <w:link w:val="CommentTextChar"/>
    <w:uiPriority w:val="99"/>
    <w:unhideWhenUsed/>
    <w:rsid w:val="00DB2A89"/>
    <w:rPr>
      <w:sz w:val="20"/>
      <w:szCs w:val="20"/>
    </w:rPr>
  </w:style>
  <w:style w:type="character" w:customStyle="1" w:styleId="CommentTextChar">
    <w:name w:val="Comment Text Char"/>
    <w:basedOn w:val="DefaultParagraphFont"/>
    <w:link w:val="CommentText"/>
    <w:uiPriority w:val="99"/>
    <w:rsid w:val="00DB2A89"/>
    <w:rPr>
      <w:sz w:val="20"/>
      <w:szCs w:val="20"/>
    </w:rPr>
  </w:style>
  <w:style w:type="paragraph" w:styleId="CommentSubject">
    <w:name w:val="annotation subject"/>
    <w:basedOn w:val="CommentText"/>
    <w:next w:val="CommentText"/>
    <w:link w:val="CommentSubjectChar"/>
    <w:uiPriority w:val="99"/>
    <w:semiHidden/>
    <w:unhideWhenUsed/>
    <w:rsid w:val="00DB2A89"/>
    <w:rPr>
      <w:b/>
      <w:bCs/>
    </w:rPr>
  </w:style>
  <w:style w:type="character" w:customStyle="1" w:styleId="CommentSubjectChar">
    <w:name w:val="Comment Subject Char"/>
    <w:basedOn w:val="CommentTextChar"/>
    <w:link w:val="CommentSubject"/>
    <w:uiPriority w:val="99"/>
    <w:semiHidden/>
    <w:rsid w:val="00DB2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444085860">
      <w:bodyDiv w:val="1"/>
      <w:marLeft w:val="0"/>
      <w:marRight w:val="0"/>
      <w:marTop w:val="0"/>
      <w:marBottom w:val="0"/>
      <w:divBdr>
        <w:top w:val="none" w:sz="0" w:space="0" w:color="auto"/>
        <w:left w:val="none" w:sz="0" w:space="0" w:color="auto"/>
        <w:bottom w:val="none" w:sz="0" w:space="0" w:color="auto"/>
        <w:right w:val="none" w:sz="0" w:space="0" w:color="auto"/>
      </w:divBdr>
    </w:div>
    <w:div w:id="920530570">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 w:id="1490487653">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2025-01-21T00:00:00</PublishDate>
  <Abstract/>
  <CompanyAddress>Motivo, Bluebell Way, Yeovil, BA20 2FG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294DB-4394-4743-88E1-B65D1FC2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5719-53E6-4DB1-B440-9BF8F5856440}">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4.xml><?xml version="1.0" encoding="utf-8"?>
<ds:datastoreItem xmlns:ds="http://schemas.openxmlformats.org/officeDocument/2006/customXml" ds:itemID="{4AA21902-86FD-4FDA-99D8-EC8DC30B2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149</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lastModifiedBy>Katie Rochester</cp:lastModifiedBy>
  <cp:revision>22</cp:revision>
  <cp:lastPrinted>2021-02-16T12:35:00Z</cp:lastPrinted>
  <dcterms:created xsi:type="dcterms:W3CDTF">2025-01-21T09:48:00Z</dcterms:created>
  <dcterms:modified xsi:type="dcterms:W3CDTF">2025-01-29T11:32:00Z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474000</vt:r8>
  </property>
  <property fmtid="{D5CDD505-2E9C-101B-9397-08002B2CF9AE}" pid="5" name="MediaServiceImageTags">
    <vt:lpwstr/>
  </property>
</Properties>
</file>