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10150343"/>
        <w:docPartObj>
          <w:docPartGallery w:val="Cover Pages"/>
          <w:docPartUnique/>
        </w:docPartObj>
      </w:sdtPr>
      <w:sdtEndPr>
        <w:rPr>
          <w:noProof/>
          <w:color w:val="775F55" w:themeColor="text2"/>
          <w:sz w:val="32"/>
          <w:szCs w:val="32"/>
        </w:rPr>
      </w:sdtEndPr>
      <w:sdtContent>
        <w:p w14:paraId="7C75E9D7" w14:textId="77777777" w:rsidR="00D3256D" w:rsidRDefault="00305888">
          <w:pPr>
            <w:rPr>
              <w:noProof/>
              <w:color w:val="775F55" w:themeColor="text2"/>
              <w:sz w:val="32"/>
              <w:szCs w:val="32"/>
            </w:rPr>
          </w:pPr>
          <w:r>
            <w:rPr>
              <w:noProof/>
              <w:color w:val="775F55" w:themeColor="text2"/>
              <w:sz w:val="32"/>
              <w:szCs w:val="32"/>
              <w:lang w:val="en-GB" w:eastAsia="en-GB"/>
            </w:rPr>
            <mc:AlternateContent>
              <mc:Choice Requires="wps">
                <w:drawing>
                  <wp:anchor distT="0" distB="0" distL="114300" distR="114300" simplePos="0" relativeHeight="251658244" behindDoc="0" locked="0" layoutInCell="1" allowOverlap="1" wp14:anchorId="126B1F9E" wp14:editId="32A8B1D0">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1F9E" id="_x0000_t202" coordsize="21600,21600" o:spt="202" path="m,l,21600r21600,l21600,xe">
                    <v:stroke joinstyle="miter"/>
                    <v:path gradientshapeok="t" o:connecttype="rect"/>
                  </v:shapetype>
                  <v:shape id="Text Box 9" o:spid="_x0000_s1026" type="#_x0000_t202" style="position:absolute;left:0;text-align:left;margin-left:57.75pt;margin-top:397.9pt;width:410.25pt;height:10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" strokecolor="white [3212]">
                    <v:textbo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2" behindDoc="0" locked="1" layoutInCell="1" allowOverlap="1" wp14:anchorId="0CBA41FF" wp14:editId="60828769">
                    <wp:simplePos x="0" y="0"/>
                    <wp:positionH relativeFrom="margin">
                      <wp:align>right</wp:align>
                    </wp:positionH>
                    <wp:positionV relativeFrom="page">
                      <wp:posOffset>8191500</wp:posOffset>
                    </wp:positionV>
                    <wp:extent cx="3874135" cy="1047115"/>
                    <wp:effectExtent l="0" t="0" r="12065" b="635"/>
                    <wp:wrapSquare wrapText="bothSides"/>
                    <wp:docPr id="2"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958A23" w14:textId="1C4051C6"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Content>
                                    <w:r w:rsidR="007963CF">
                                      <w:t>Katie Rochester</w:t>
                                    </w:r>
                                  </w:sdtContent>
                                </w:sdt>
                              </w:p>
                              <w:p w14:paraId="52E1122B" w14:textId="77777777" w:rsidR="00880E44" w:rsidRDefault="0000000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Content>
                                    <w:r w:rsidR="00880E44">
                                      <w:t>micron communications limited</w:t>
                                    </w:r>
                                  </w:sdtContent>
                                </w:sdt>
                              </w:p>
                              <w:p w14:paraId="1F82D0F7" w14:textId="7C312DDB" w:rsidR="00880E44" w:rsidRDefault="00000000">
                                <w:pPr>
                                  <w:pStyle w:val="Contactinfo"/>
                                </w:pPr>
                                <w:sdt>
                                  <w:sdtPr>
                                    <w:rPr>
                                      <w:sz w:val="18"/>
                                      <w:szCs w:val="18"/>
                                    </w:rPr>
                                    <w:alias w:val="Company Address"/>
                                    <w:tag w:val=""/>
                                    <w:id w:val="-1515219664"/>
                                    <w:dataBinding w:prefixMappings="xmlns:ns0='http://schemas.microsoft.com/office/2006/coverPageProps' " w:xpath="/ns0:CoverPageProperties[1]/ns0:CompanyAddress[1]" w:storeItemID="{55AF091B-3C7A-41E3-B477-F2FDAA23CFDA}"/>
                                    <w:text/>
                                  </w:sdtPr>
                                  <w:sdtContent>
                                    <w:r w:rsidR="004C7883" w:rsidRPr="003E6F72">
                                      <w:rPr>
                                        <w:sz w:val="18"/>
                                        <w:szCs w:val="18"/>
                                      </w:rPr>
                                      <w:t>Motivo, Bluebell</w:t>
                                    </w:r>
                                    <w:r w:rsidR="003E6F72" w:rsidRPr="003E6F72">
                                      <w:rPr>
                                        <w:sz w:val="18"/>
                                        <w:szCs w:val="18"/>
                                      </w:rPr>
                                      <w:t xml:space="preserve"> Way, Yeovil, BA20 2FG</w:t>
                                    </w:r>
                                    <w:r w:rsidR="004C7883" w:rsidRPr="003E6F72">
                                      <w:rPr>
                                        <w:sz w:val="18"/>
                                        <w:szCs w:val="18"/>
                                      </w:rPr>
                                      <w:t xml:space="preserve"> </w:t>
                                    </w:r>
                                  </w:sdtContent>
                                </w:sdt>
                                <w:r w:rsidR="00880E44">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BA41FF" id="Text Box 35" o:spid="_x0000_s1027" type="#_x0000_t202" alt="Presenter, company name and address" style="position:absolute;left:0;text-align:left;margin-left:253.85pt;margin-top:645pt;width:305.05pt;height:82.4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" filled="f" stroked="f" strokeweight=".5pt">
                    <v:textbox inset="0,0,0,0">
                      <w:txbxContent>
                        <w:p w14:paraId="1B958A23" w14:textId="1C4051C6"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Content>
                              <w:r w:rsidR="007963CF">
                                <w:t>Katie Rochester</w:t>
                              </w:r>
                            </w:sdtContent>
                          </w:sdt>
                        </w:p>
                        <w:p w14:paraId="52E1122B" w14:textId="77777777" w:rsidR="00880E44" w:rsidRDefault="0000000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Content>
                              <w:r w:rsidR="00880E44">
                                <w:t>micron communications limited</w:t>
                              </w:r>
                            </w:sdtContent>
                          </w:sdt>
                        </w:p>
                        <w:p w14:paraId="1F82D0F7" w14:textId="7C312DDB" w:rsidR="00880E44" w:rsidRDefault="00000000">
                          <w:pPr>
                            <w:pStyle w:val="Contactinfo"/>
                          </w:pPr>
                          <w:sdt>
                            <w:sdtPr>
                              <w:rPr>
                                <w:sz w:val="18"/>
                                <w:szCs w:val="18"/>
                              </w:rPr>
                              <w:alias w:val="Company Address"/>
                              <w:tag w:val=""/>
                              <w:id w:val="-1515219664"/>
                              <w:dataBinding w:prefixMappings="xmlns:ns0='http://schemas.microsoft.com/office/2006/coverPageProps' " w:xpath="/ns0:CoverPageProperties[1]/ns0:CompanyAddress[1]" w:storeItemID="{55AF091B-3C7A-41E3-B477-F2FDAA23CFDA}"/>
                              <w:text/>
                            </w:sdtPr>
                            <w:sdtContent>
                              <w:r w:rsidR="004C7883" w:rsidRPr="003E6F72">
                                <w:rPr>
                                  <w:sz w:val="18"/>
                                  <w:szCs w:val="18"/>
                                </w:rPr>
                                <w:t>Motivo, Bluebell</w:t>
                              </w:r>
                              <w:r w:rsidR="003E6F72" w:rsidRPr="003E6F72">
                                <w:rPr>
                                  <w:sz w:val="18"/>
                                  <w:szCs w:val="18"/>
                                </w:rPr>
                                <w:t xml:space="preserve"> Way, Yeovil, BA20 2FG</w:t>
                              </w:r>
                              <w:r w:rsidR="004C7883" w:rsidRPr="003E6F72">
                                <w:rPr>
                                  <w:sz w:val="18"/>
                                  <w:szCs w:val="18"/>
                                </w:rPr>
                                <w:t xml:space="preserve"> </w:t>
                              </w:r>
                            </w:sdtContent>
                          </w:sdt>
                          <w:r w:rsidR="00880E44">
                            <w:t xml:space="preserve"> </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1" behindDoc="0" locked="1" layoutInCell="1" allowOverlap="1" wp14:anchorId="0A91B4B1" wp14:editId="6B4485B4">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0D43FF96" w:rsidR="00880E44" w:rsidRDefault="00772735">
                                <w:pPr>
                                  <w:pStyle w:val="Subtitle"/>
                                </w:pPr>
                                <w:r>
                                  <w:rPr>
                                    <w:lang w:val="en-GB"/>
                                  </w:rPr>
                                  <w:t>EXECUTIVE ASSISTANT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0A91B4B1" id="Text Box 37" o:spid="_x0000_s1028" type="#_x0000_t202" alt="Title and subtitle" style="position:absolute;left:0;text-align:left;margin-left:383.7pt;margin-top:360.45pt;width:434.9pt;height:287.15pt;z-index:251658241;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0D43FF96" w:rsidR="00880E44" w:rsidRDefault="00772735">
                          <w:pPr>
                            <w:pStyle w:val="Subtitle"/>
                          </w:pPr>
                          <w:r>
                            <w:rPr>
                              <w:lang w:val="en-GB"/>
                            </w:rPr>
                            <w:t>EXECUTIVE ASSISTANT</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3" behindDoc="0" locked="1" layoutInCell="1" allowOverlap="1" wp14:anchorId="7860C7F9" wp14:editId="33E4A5DA">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0F6C1" w14:textId="25E86DBE" w:rsidR="00880E44" w:rsidRDefault="00880E44">
                                <w:pPr>
                                  <w:pStyle w:val="Subtitle"/>
                                </w:pPr>
                                <w:r>
                                  <w:t xml:space="preserve">Version </w:t>
                                </w:r>
                                <w:sdt>
                                  <w:sdtPr>
                                    <w:id w:val="725191026"/>
                                  </w:sdtPr>
                                  <w:sdtContent>
                                    <w:r>
                                      <w:t>1.</w:t>
                                    </w:r>
                                    <w:r w:rsidR="00330DC2">
                                      <w:t>1</w:t>
                                    </w:r>
                                  </w:sdtContent>
                                </w:sdt>
                              </w:p>
                              <w:sdt>
                                <w:sdtPr>
                                  <w:alias w:val="Date"/>
                                  <w:tag w:val=""/>
                                  <w:id w:val="1001242125"/>
                                  <w:dataBinding w:prefixMappings="xmlns:ns0='http://schemas.microsoft.com/office/2006/coverPageProps' " w:xpath="/ns0:CoverPageProperties[1]/ns0:PublishDate[1]" w:storeItemID="{55AF091B-3C7A-41E3-B477-F2FDAA23CFDA}"/>
                                  <w:date w:fullDate="2025-02-04T00:00:00Z">
                                    <w:dateFormat w:val="MMMM d, yyyy"/>
                                    <w:lid w:val="en-US"/>
                                    <w:storeMappedDataAs w:val="dateTime"/>
                                    <w:calendar w:val="gregorian"/>
                                  </w:date>
                                </w:sdtPr>
                                <w:sdtContent>
                                  <w:p w14:paraId="25C707B5" w14:textId="053B0FDE" w:rsidR="00880E44" w:rsidRDefault="00FD5A15">
                                    <w:pPr>
                                      <w:pStyle w:val="Subtitle"/>
                                    </w:pPr>
                                    <w:r>
                                      <w:t>February 4,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w14:anchorId="7860C7F9" id="Text Box 33" o:spid="_x0000_s1029" type="#_x0000_t202" alt="Version number and date" style="position:absolute;left:0;text-align:left;margin-left:237pt;margin-top:0;width:288.2pt;height:46.2pt;z-index:251658243;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20C0F6C1" w14:textId="25E86DBE" w:rsidR="00880E44" w:rsidRDefault="00880E44">
                          <w:pPr>
                            <w:pStyle w:val="Subtitle"/>
                          </w:pPr>
                          <w:r>
                            <w:t xml:space="preserve">Version </w:t>
                          </w:r>
                          <w:sdt>
                            <w:sdtPr>
                              <w:id w:val="725191026"/>
                            </w:sdtPr>
                            <w:sdtContent>
                              <w:r>
                                <w:t>1.</w:t>
                              </w:r>
                              <w:r w:rsidR="00330DC2">
                                <w:t>1</w:t>
                              </w:r>
                            </w:sdtContent>
                          </w:sdt>
                        </w:p>
                        <w:sdt>
                          <w:sdtPr>
                            <w:alias w:val="Date"/>
                            <w:tag w:val=""/>
                            <w:id w:val="1001242125"/>
                            <w:dataBinding w:prefixMappings="xmlns:ns0='http://schemas.microsoft.com/office/2006/coverPageProps' " w:xpath="/ns0:CoverPageProperties[1]/ns0:PublishDate[1]" w:storeItemID="{55AF091B-3C7A-41E3-B477-F2FDAA23CFDA}"/>
                            <w:date w:fullDate="2025-02-04T00:00:00Z">
                              <w:dateFormat w:val="MMMM d, yyyy"/>
                              <w:lid w:val="en-US"/>
                              <w:storeMappedDataAs w:val="dateTime"/>
                              <w:calendar w:val="gregorian"/>
                            </w:date>
                          </w:sdtPr>
                          <w:sdtContent>
                            <w:p w14:paraId="25C707B5" w14:textId="053B0FDE" w:rsidR="00880E44" w:rsidRDefault="00FD5A15">
                              <w:pPr>
                                <w:pStyle w:val="Subtitle"/>
                              </w:pPr>
                              <w:r>
                                <w:t>February 4, 2025</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58240" behindDoc="0" locked="0" layoutInCell="1" allowOverlap="1" wp14:anchorId="65BB628D" wp14:editId="60C0AA9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6014E19" id="Group 38" o:spid="_x0000_s1026" alt="Title: Decorative sidebar" style="position:absolute;margin-left:0;margin-top:0;width:17.75pt;height:719.75pt;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fillcolor="#dd8047 [3205]"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94b6d2 [3204]" stroked="f" strokeweight="1pt">
                      <o:lock v:ext="edit" aspectratio="t"/>
                    </v:rect>
                    <w10:wrap anchorx="page" anchory="page"/>
                  </v:group>
                </w:pict>
              </mc:Fallback>
            </mc:AlternateContent>
          </w:r>
          <w:r w:rsidR="00283908">
            <w:rPr>
              <w:noProof/>
              <w:color w:val="775F55" w:themeColor="text2"/>
              <w:sz w:val="32"/>
              <w:szCs w:val="32"/>
            </w:rPr>
            <w:br w:type="page"/>
          </w:r>
        </w:p>
      </w:sdtContent>
    </w:sdt>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3261"/>
      </w:tblGrid>
      <w:tr w:rsidR="00305888" w14:paraId="4851513E" w14:textId="77777777" w:rsidTr="00FB1139">
        <w:trPr>
          <w:trHeight w:val="397"/>
        </w:trPr>
        <w:tc>
          <w:tcPr>
            <w:tcW w:w="1696" w:type="dxa"/>
            <w:shd w:val="clear" w:color="auto" w:fill="F26724"/>
            <w:vAlign w:val="center"/>
          </w:tcPr>
          <w:p w14:paraId="5298CC73" w14:textId="77777777" w:rsidR="00305888" w:rsidRPr="00AB2591" w:rsidRDefault="00305888" w:rsidP="00FB1139">
            <w:pPr>
              <w:contextualSpacing/>
              <w:rPr>
                <w:b/>
                <w:color w:val="FFFFFF" w:themeColor="background1"/>
              </w:rPr>
            </w:pPr>
            <w:r w:rsidRPr="00AB2591">
              <w:rPr>
                <w:b/>
                <w:color w:val="FFFFFF" w:themeColor="background1"/>
              </w:rPr>
              <w:lastRenderedPageBreak/>
              <w:t>Title:</w:t>
            </w:r>
          </w:p>
        </w:tc>
        <w:tc>
          <w:tcPr>
            <w:tcW w:w="3261" w:type="dxa"/>
            <w:shd w:val="clear" w:color="auto" w:fill="D9D9D9" w:themeFill="background1" w:themeFillShade="D9"/>
            <w:vAlign w:val="center"/>
          </w:tcPr>
          <w:p w14:paraId="4AE82E9E" w14:textId="0754A2B7" w:rsidR="00305888" w:rsidRPr="0047638B" w:rsidRDefault="00772735" w:rsidP="00325D67">
            <w:pPr>
              <w:ind w:left="0"/>
              <w:contextualSpacing/>
            </w:pPr>
            <w:r>
              <w:t>Executive Assistant</w:t>
            </w:r>
          </w:p>
        </w:tc>
      </w:tr>
      <w:tr w:rsidR="00305888" w14:paraId="7D79BBED" w14:textId="77777777" w:rsidTr="00FB1139">
        <w:trPr>
          <w:trHeight w:val="397"/>
        </w:trPr>
        <w:tc>
          <w:tcPr>
            <w:tcW w:w="1696" w:type="dxa"/>
            <w:shd w:val="clear" w:color="auto" w:fill="F26724"/>
            <w:vAlign w:val="center"/>
          </w:tcPr>
          <w:p w14:paraId="72A69C4D" w14:textId="0E5314DA" w:rsidR="00305888" w:rsidRPr="00AB2591" w:rsidRDefault="00305888" w:rsidP="00FB1139">
            <w:pPr>
              <w:contextualSpacing/>
              <w:rPr>
                <w:b/>
                <w:color w:val="FFFFFF" w:themeColor="background1"/>
              </w:rPr>
            </w:pPr>
            <w:r w:rsidRPr="00AB2591">
              <w:rPr>
                <w:b/>
                <w:color w:val="FFFFFF" w:themeColor="background1"/>
              </w:rPr>
              <w:t xml:space="preserve">Reports </w:t>
            </w:r>
            <w:r w:rsidR="007E5A47">
              <w:rPr>
                <w:b/>
                <w:color w:val="FFFFFF" w:themeColor="background1"/>
              </w:rPr>
              <w:t>t</w:t>
            </w:r>
            <w:r w:rsidR="00FC18C5">
              <w:rPr>
                <w:b/>
                <w:color w:val="FFFFFF" w:themeColor="background1"/>
              </w:rPr>
              <w:t>o</w:t>
            </w:r>
            <w:r w:rsidRPr="00AB2591">
              <w:rPr>
                <w:color w:val="FFFFFF" w:themeColor="background1"/>
              </w:rPr>
              <w:t>:</w:t>
            </w:r>
          </w:p>
        </w:tc>
        <w:tc>
          <w:tcPr>
            <w:tcW w:w="3261" w:type="dxa"/>
            <w:shd w:val="clear" w:color="auto" w:fill="D9D9D9" w:themeFill="background1" w:themeFillShade="D9"/>
            <w:vAlign w:val="center"/>
          </w:tcPr>
          <w:p w14:paraId="7CC71B92" w14:textId="61B3241B" w:rsidR="00305888" w:rsidRPr="0047638B" w:rsidRDefault="00772735" w:rsidP="00325D67">
            <w:pPr>
              <w:ind w:left="0"/>
              <w:contextualSpacing/>
            </w:pPr>
            <w:r>
              <w:t>Sales Director</w:t>
            </w:r>
          </w:p>
        </w:tc>
      </w:tr>
      <w:tr w:rsidR="00305888" w14:paraId="14D39375" w14:textId="77777777" w:rsidTr="00FB1139">
        <w:trPr>
          <w:trHeight w:val="567"/>
        </w:trPr>
        <w:tc>
          <w:tcPr>
            <w:tcW w:w="1696" w:type="dxa"/>
            <w:shd w:val="clear" w:color="auto" w:fill="F26724"/>
            <w:vAlign w:val="center"/>
          </w:tcPr>
          <w:p w14:paraId="422B7818" w14:textId="77777777" w:rsidR="00305888" w:rsidRPr="00AB2591" w:rsidRDefault="00305888" w:rsidP="00FB1139">
            <w:pPr>
              <w:contextualSpacing/>
              <w:rPr>
                <w:b/>
                <w:color w:val="FFFFFF" w:themeColor="background1"/>
              </w:rPr>
            </w:pPr>
            <w:r w:rsidRPr="00AB2591">
              <w:rPr>
                <w:b/>
                <w:color w:val="FFFFFF" w:themeColor="background1"/>
              </w:rPr>
              <w:t>Escalation:</w:t>
            </w:r>
          </w:p>
        </w:tc>
        <w:tc>
          <w:tcPr>
            <w:tcW w:w="3261" w:type="dxa"/>
            <w:shd w:val="clear" w:color="auto" w:fill="D9D9D9" w:themeFill="background1" w:themeFillShade="D9"/>
            <w:vAlign w:val="center"/>
          </w:tcPr>
          <w:p w14:paraId="78EC1AF8" w14:textId="71145FCC" w:rsidR="003B0E57" w:rsidRPr="0047638B" w:rsidRDefault="00330DC2" w:rsidP="00DD0A28">
            <w:pPr>
              <w:ind w:left="0"/>
              <w:contextualSpacing/>
            </w:pPr>
            <w:r>
              <w:t>Managing Director</w:t>
            </w:r>
          </w:p>
        </w:tc>
      </w:tr>
    </w:tbl>
    <w:p w14:paraId="2EA07152" w14:textId="77777777" w:rsidR="00305888" w:rsidRDefault="00305888" w:rsidP="00305888">
      <w:pPr>
        <w:contextualSpacing/>
        <w:rPr>
          <w:b/>
          <w:color w:val="F26724"/>
        </w:rPr>
      </w:pPr>
    </w:p>
    <w:p w14:paraId="5C281B0C" w14:textId="77777777" w:rsidR="00305888" w:rsidRPr="006C26CA" w:rsidRDefault="00305888" w:rsidP="00686584">
      <w:pPr>
        <w:pStyle w:val="Heading2"/>
      </w:pPr>
      <w:r w:rsidRPr="006C26CA">
        <w:t>PURPOSE OF JOB ROLE:</w:t>
      </w:r>
    </w:p>
    <w:p w14:paraId="2AC04EBE" w14:textId="1F2EFF85" w:rsidR="00262844" w:rsidRDefault="00081D39" w:rsidP="007D1761">
      <w:pPr>
        <w:spacing w:before="100" w:beforeAutospacing="1" w:after="100" w:afterAutospacing="1"/>
        <w:jc w:val="both"/>
      </w:pPr>
      <w:r>
        <w:t xml:space="preserve">To provide a high level, professional </w:t>
      </w:r>
      <w:r w:rsidR="008F3BCA">
        <w:t xml:space="preserve">and </w:t>
      </w:r>
      <w:proofErr w:type="gramStart"/>
      <w:r w:rsidR="008F3BCA">
        <w:t>pro-active</w:t>
      </w:r>
      <w:proofErr w:type="gramEnd"/>
      <w:r w:rsidR="008F3BCA">
        <w:t xml:space="preserve"> </w:t>
      </w:r>
      <w:r>
        <w:t>ex</w:t>
      </w:r>
      <w:r w:rsidR="00E549CE">
        <w:t>ecutive support function to the Sales Director</w:t>
      </w:r>
      <w:r w:rsidR="008F3BCA">
        <w:t xml:space="preserve"> ensuring they are fully briefed and prepared for their activitie</w:t>
      </w:r>
      <w:r w:rsidR="00BE56FC">
        <w:t>s</w:t>
      </w:r>
      <w:r w:rsidR="002558C8">
        <w:t xml:space="preserve">.  </w:t>
      </w:r>
      <w:r w:rsidR="002D01AA">
        <w:t>F</w:t>
      </w:r>
      <w:r w:rsidR="00347CA1">
        <w:t xml:space="preserve">ocusing on </w:t>
      </w:r>
      <w:r w:rsidR="002558C8">
        <w:t>agenda items, deliverable</w:t>
      </w:r>
      <w:r w:rsidR="00763C7E">
        <w:t>s</w:t>
      </w:r>
      <w:r w:rsidR="002558C8">
        <w:t xml:space="preserve"> and key issues</w:t>
      </w:r>
      <w:r w:rsidR="00763C7E">
        <w:t xml:space="preserve"> </w:t>
      </w:r>
      <w:r w:rsidR="002D01AA">
        <w:t xml:space="preserve">as well as helping to </w:t>
      </w:r>
      <w:r w:rsidR="002B6E6F">
        <w:t xml:space="preserve">effectively </w:t>
      </w:r>
      <w:r w:rsidR="002D01AA">
        <w:t>manage workload</w:t>
      </w:r>
      <w:r w:rsidR="002B6E6F">
        <w:t xml:space="preserve"> and </w:t>
      </w:r>
      <w:r w:rsidR="00E64EBA">
        <w:t>working</w:t>
      </w:r>
      <w:r w:rsidR="005E2647">
        <w:t xml:space="preserve"> </w:t>
      </w:r>
      <w:r w:rsidR="0071516F">
        <w:t>with internal</w:t>
      </w:r>
      <w:r w:rsidR="005E2647">
        <w:t xml:space="preserve"> teams</w:t>
      </w:r>
      <w:r w:rsidR="00E64EBA">
        <w:t>,</w:t>
      </w:r>
      <w:r w:rsidR="005E2647">
        <w:t xml:space="preserve"> client</w:t>
      </w:r>
      <w:r w:rsidR="00E64EBA">
        <w:t>s</w:t>
      </w:r>
      <w:r w:rsidR="005E2647">
        <w:t xml:space="preserve"> and potential customers, ensuring a professional image is </w:t>
      </w:r>
      <w:proofErr w:type="gramStart"/>
      <w:r w:rsidR="005E2647">
        <w:t>maintained at all times</w:t>
      </w:r>
      <w:proofErr w:type="gramEnd"/>
      <w:r w:rsidR="005E2647">
        <w:t>.</w:t>
      </w:r>
    </w:p>
    <w:p w14:paraId="05760331" w14:textId="77DE6B1E" w:rsidR="0034183B" w:rsidRPr="009A07B1" w:rsidRDefault="0034183B" w:rsidP="007D1761">
      <w:pPr>
        <w:spacing w:before="100" w:beforeAutospacing="1" w:after="100" w:afterAutospacing="1"/>
        <w:jc w:val="both"/>
        <w:rPr>
          <w:rFonts w:asciiTheme="majorHAnsi" w:eastAsia="Times New Roman" w:hAnsiTheme="majorHAnsi" w:cstheme="majorHAnsi"/>
          <w:bCs/>
          <w:color w:val="DD8047" w:themeColor="accent2"/>
          <w:sz w:val="24"/>
          <w:szCs w:val="24"/>
        </w:rPr>
      </w:pPr>
      <w:r w:rsidRPr="009A07B1">
        <w:rPr>
          <w:rFonts w:asciiTheme="majorHAnsi" w:eastAsia="Times New Roman" w:hAnsiTheme="majorHAnsi" w:cstheme="majorHAnsi"/>
          <w:bCs/>
          <w:color w:val="DD8047" w:themeColor="accent2"/>
          <w:sz w:val="24"/>
          <w:szCs w:val="24"/>
        </w:rPr>
        <w:t>KEY ACCOUNTABILITIES</w:t>
      </w:r>
    </w:p>
    <w:p w14:paraId="58EEB2A0" w14:textId="2DCA669E" w:rsidR="00456E74" w:rsidRPr="00DE1A0B" w:rsidRDefault="003071CD" w:rsidP="00456E74">
      <w:pPr>
        <w:spacing w:before="100" w:beforeAutospacing="1" w:after="100" w:afterAutospacing="1"/>
        <w:outlineLvl w:val="2"/>
        <w:rPr>
          <w:rFonts w:eastAsia="Times New Roman" w:cstheme="minorHAnsi"/>
          <w:bCs/>
          <w:lang w:val="en-GB"/>
        </w:rPr>
      </w:pPr>
      <w:r w:rsidRPr="00DE1A0B">
        <w:rPr>
          <w:rFonts w:eastAsia="Times New Roman" w:cstheme="minorHAnsi"/>
          <w:bCs/>
          <w:lang w:val="en-GB"/>
        </w:rPr>
        <w:t>Below is a list of key activities associated with the role</w:t>
      </w:r>
      <w:r w:rsidR="00456E74" w:rsidRPr="00DE1A0B">
        <w:rPr>
          <w:rFonts w:eastAsia="Times New Roman" w:cstheme="minorHAnsi"/>
          <w:bCs/>
          <w:lang w:val="en-GB"/>
        </w:rPr>
        <w:t xml:space="preserve">. The list is non exhaustive, and the employee will from time to time be asked to fulfil other duties as directed by the Management Team. </w:t>
      </w:r>
    </w:p>
    <w:p w14:paraId="27B3A845" w14:textId="2DF9C7C7" w:rsidR="00E42FA7" w:rsidRDefault="00E42FA7" w:rsidP="00E42FA7">
      <w:pPr>
        <w:pStyle w:val="ListParagraph"/>
        <w:numPr>
          <w:ilvl w:val="0"/>
          <w:numId w:val="29"/>
        </w:numPr>
        <w:spacing w:before="100" w:beforeAutospacing="1" w:after="100" w:afterAutospacing="1"/>
        <w:outlineLvl w:val="2"/>
      </w:pPr>
      <w:r>
        <w:t>Proactive diary management</w:t>
      </w:r>
      <w:r w:rsidR="00E877B3">
        <w:t xml:space="preserve"> -</w:t>
      </w:r>
      <w:r w:rsidR="006A6FCA">
        <w:t xml:space="preserve"> arranging meetings and making travel arrangements </w:t>
      </w:r>
      <w:r w:rsidR="00ED6CE0">
        <w:t xml:space="preserve">ensuring all associated paperwork is provided and any necessary prework or action points have been </w:t>
      </w:r>
      <w:proofErr w:type="spellStart"/>
      <w:r w:rsidR="00ED6CE0">
        <w:t>organised</w:t>
      </w:r>
      <w:proofErr w:type="spellEnd"/>
      <w:r w:rsidR="00ED6CE0">
        <w:t xml:space="preserve"> and/or completed prior to the meeting.</w:t>
      </w:r>
    </w:p>
    <w:p w14:paraId="741F5983" w14:textId="3EEB91F9" w:rsidR="00ED6CE0" w:rsidRDefault="00ED6CE0" w:rsidP="00E42FA7">
      <w:pPr>
        <w:pStyle w:val="ListParagraph"/>
        <w:numPr>
          <w:ilvl w:val="0"/>
          <w:numId w:val="29"/>
        </w:numPr>
        <w:spacing w:before="100" w:beforeAutospacing="1" w:after="100" w:afterAutospacing="1"/>
        <w:outlineLvl w:val="2"/>
      </w:pPr>
      <w:r>
        <w:t xml:space="preserve">Inbox management – flagging and </w:t>
      </w:r>
      <w:r w:rsidR="00865C29">
        <w:t>drafting emails and correspondence on behalf of the Sales Director</w:t>
      </w:r>
      <w:r w:rsidR="00B50715">
        <w:t xml:space="preserve"> or</w:t>
      </w:r>
      <w:r w:rsidR="00865C29">
        <w:t xml:space="preserve"> </w:t>
      </w:r>
      <w:r>
        <w:t>responding if needed and appropriate.</w:t>
      </w:r>
    </w:p>
    <w:p w14:paraId="1FF20A29" w14:textId="1281315F" w:rsidR="000F6DB0" w:rsidRDefault="000379AF" w:rsidP="000F6DB0">
      <w:pPr>
        <w:pStyle w:val="ListParagraph"/>
        <w:numPr>
          <w:ilvl w:val="0"/>
          <w:numId w:val="29"/>
        </w:numPr>
        <w:spacing w:before="100" w:beforeAutospacing="1" w:after="100" w:afterAutospacing="1"/>
        <w:outlineLvl w:val="2"/>
      </w:pPr>
      <w:r>
        <w:t>Manag</w:t>
      </w:r>
      <w:r w:rsidR="005F3E9B">
        <w:t>ement</w:t>
      </w:r>
      <w:r>
        <w:t xml:space="preserve"> </w:t>
      </w:r>
      <w:r w:rsidR="00B50715">
        <w:t xml:space="preserve">of </w:t>
      </w:r>
      <w:r w:rsidR="009951E6">
        <w:t>tasks</w:t>
      </w:r>
      <w:r>
        <w:t xml:space="preserve">, </w:t>
      </w:r>
      <w:r w:rsidR="009951E6">
        <w:t xml:space="preserve">daily </w:t>
      </w:r>
      <w:r w:rsidR="00B76733">
        <w:t>duties</w:t>
      </w:r>
      <w:r>
        <w:t xml:space="preserve"> and queries on behalf of the Sales Director</w:t>
      </w:r>
      <w:r w:rsidR="00DB54A0">
        <w:t xml:space="preserve">, </w:t>
      </w:r>
      <w:r w:rsidRPr="00FC1A8E">
        <w:rPr>
          <w:rFonts w:asciiTheme="majorHAnsi" w:eastAsia="Times New Roman" w:hAnsiTheme="majorHAnsi" w:cstheme="majorHAnsi"/>
          <w:kern w:val="0"/>
          <w:lang w:val="en-GB" w:eastAsia="en-GB"/>
        </w:rPr>
        <w:t>with the ability to establish priorities based on</w:t>
      </w:r>
      <w:r>
        <w:rPr>
          <w:rFonts w:asciiTheme="majorHAnsi" w:eastAsia="Times New Roman" w:hAnsiTheme="majorHAnsi" w:cstheme="majorHAnsi"/>
          <w:kern w:val="0"/>
          <w:lang w:val="en-GB" w:eastAsia="en-GB"/>
        </w:rPr>
        <w:t xml:space="preserve"> an</w:t>
      </w:r>
      <w:r w:rsidRPr="00FC1A8E">
        <w:rPr>
          <w:rFonts w:asciiTheme="majorHAnsi" w:eastAsia="Times New Roman" w:hAnsiTheme="majorHAnsi" w:cstheme="majorHAnsi"/>
          <w:kern w:val="0"/>
          <w:lang w:val="en-GB" w:eastAsia="en-GB"/>
        </w:rPr>
        <w:t xml:space="preserve"> understanding of the business and strategy</w:t>
      </w:r>
      <w:r>
        <w:rPr>
          <w:rFonts w:asciiTheme="majorHAnsi" w:eastAsia="Times New Roman" w:hAnsiTheme="majorHAnsi" w:cstheme="majorHAnsi"/>
          <w:kern w:val="0"/>
          <w:lang w:val="en-GB" w:eastAsia="en-GB"/>
        </w:rPr>
        <w:t xml:space="preserve">, </w:t>
      </w:r>
      <w:r>
        <w:t>ensuring</w:t>
      </w:r>
      <w:r w:rsidR="00DB54A0">
        <w:t xml:space="preserve"> to follow up to ensure completion</w:t>
      </w:r>
      <w:r w:rsidR="000F6DB0">
        <w:t>.</w:t>
      </w:r>
    </w:p>
    <w:p w14:paraId="1E71BD01" w14:textId="69367ACD" w:rsidR="00B50715" w:rsidRDefault="00B50715" w:rsidP="000F6DB0">
      <w:pPr>
        <w:pStyle w:val="ListParagraph"/>
        <w:numPr>
          <w:ilvl w:val="0"/>
          <w:numId w:val="29"/>
        </w:numPr>
        <w:spacing w:before="100" w:beforeAutospacing="1" w:after="100" w:afterAutospacing="1"/>
        <w:outlineLvl w:val="2"/>
      </w:pPr>
      <w:r>
        <w:t xml:space="preserve">To provide </w:t>
      </w:r>
      <w:r w:rsidR="00E779E5">
        <w:t>high</w:t>
      </w:r>
      <w:r>
        <w:t xml:space="preserve"> </w:t>
      </w:r>
      <w:proofErr w:type="spellStart"/>
      <w:r w:rsidR="00707608">
        <w:t>calib</w:t>
      </w:r>
      <w:r w:rsidR="00703BDA">
        <w:t>re</w:t>
      </w:r>
      <w:proofErr w:type="spellEnd"/>
      <w:r>
        <w:t xml:space="preserve"> administrative service</w:t>
      </w:r>
      <w:r w:rsidR="00707608">
        <w:t xml:space="preserve">s in the creation of business documentation including letters, papers, reports, minutes, action points, presentations, </w:t>
      </w:r>
      <w:r w:rsidR="002A2072">
        <w:t>spreadsheets</w:t>
      </w:r>
      <w:r w:rsidR="00707608">
        <w:t xml:space="preserve"> and other documents as required.  Ensuring deadlines are met</w:t>
      </w:r>
      <w:r w:rsidR="002A2072">
        <w:t xml:space="preserve"> and the output meets the Micron style and professional standards.</w:t>
      </w:r>
    </w:p>
    <w:p w14:paraId="0968B367" w14:textId="28D91644" w:rsidR="002A2072" w:rsidRDefault="002A2072" w:rsidP="000F6DB0">
      <w:pPr>
        <w:pStyle w:val="ListParagraph"/>
        <w:numPr>
          <w:ilvl w:val="0"/>
          <w:numId w:val="29"/>
        </w:numPr>
        <w:spacing w:before="100" w:beforeAutospacing="1" w:after="100" w:afterAutospacing="1"/>
        <w:outlineLvl w:val="2"/>
      </w:pPr>
      <w:r>
        <w:t xml:space="preserve">Central point of contact for our Marketing agency, </w:t>
      </w:r>
      <w:r w:rsidR="000B2F01">
        <w:t xml:space="preserve">helping to create </w:t>
      </w:r>
      <w:r w:rsidR="007A3DA9">
        <w:t xml:space="preserve">content such as </w:t>
      </w:r>
      <w:r w:rsidR="000B2F01">
        <w:t>website updates, news articles</w:t>
      </w:r>
      <w:r w:rsidR="00E779E5">
        <w:t>, and case</w:t>
      </w:r>
      <w:r w:rsidR="000B2F01">
        <w:t xml:space="preserve"> studies </w:t>
      </w:r>
      <w:r w:rsidR="005B0272">
        <w:t xml:space="preserve">ensuring all information is </w:t>
      </w:r>
      <w:r w:rsidR="007A3DA9">
        <w:t xml:space="preserve">accurate and </w:t>
      </w:r>
      <w:r w:rsidR="005B0272">
        <w:t>collated and shared in a timely fashion.</w:t>
      </w:r>
      <w:r w:rsidR="00D15680">
        <w:t xml:space="preserve"> </w:t>
      </w:r>
    </w:p>
    <w:p w14:paraId="587A3AA8" w14:textId="32B7C52F" w:rsidR="007A3DA9" w:rsidRDefault="007A3DA9" w:rsidP="000F6DB0">
      <w:pPr>
        <w:pStyle w:val="ListParagraph"/>
        <w:numPr>
          <w:ilvl w:val="0"/>
          <w:numId w:val="29"/>
        </w:numPr>
        <w:spacing w:before="100" w:beforeAutospacing="1" w:after="100" w:afterAutospacing="1"/>
        <w:outlineLvl w:val="2"/>
      </w:pPr>
      <w:r>
        <w:t xml:space="preserve">Assist with </w:t>
      </w:r>
      <w:r w:rsidR="00E779E5">
        <w:t>the creation</w:t>
      </w:r>
      <w:r>
        <w:t xml:space="preserve"> </w:t>
      </w:r>
      <w:r w:rsidR="008C3F1F">
        <w:t xml:space="preserve">and evolution </w:t>
      </w:r>
      <w:r>
        <w:t>of the monthly Micron newsletter.</w:t>
      </w:r>
    </w:p>
    <w:p w14:paraId="1FCF5078" w14:textId="0F58208D" w:rsidR="0063507D" w:rsidRDefault="0063507D" w:rsidP="0063507D">
      <w:pPr>
        <w:numPr>
          <w:ilvl w:val="0"/>
          <w:numId w:val="29"/>
        </w:numPr>
        <w:shd w:val="clear" w:color="auto" w:fill="FFFFFF"/>
        <w:spacing w:before="100" w:beforeAutospacing="1" w:after="100" w:afterAutospacing="1"/>
        <w:ind w:right="0"/>
        <w:outlineLvl w:val="2"/>
      </w:pPr>
      <w:r w:rsidRPr="0063507D">
        <w:rPr>
          <w:rFonts w:asciiTheme="majorHAnsi" w:eastAsia="Times New Roman" w:hAnsiTheme="majorHAnsi" w:cstheme="majorHAnsi"/>
          <w:kern w:val="0"/>
          <w:lang w:val="en-GB" w:eastAsia="en-GB"/>
        </w:rPr>
        <w:t xml:space="preserve">Responsible for credit card statement and receipts, ensuring accurate information is </w:t>
      </w:r>
      <w:r w:rsidR="00865C29">
        <w:rPr>
          <w:rFonts w:asciiTheme="majorHAnsi" w:eastAsia="Times New Roman" w:hAnsiTheme="majorHAnsi" w:cstheme="majorHAnsi"/>
          <w:kern w:val="0"/>
          <w:lang w:val="en-GB" w:eastAsia="en-GB"/>
        </w:rPr>
        <w:t xml:space="preserve">captured and </w:t>
      </w:r>
      <w:r w:rsidRPr="0063507D">
        <w:rPr>
          <w:rFonts w:asciiTheme="majorHAnsi" w:eastAsia="Times New Roman" w:hAnsiTheme="majorHAnsi" w:cstheme="majorHAnsi"/>
          <w:kern w:val="0"/>
          <w:lang w:val="en-GB" w:eastAsia="en-GB"/>
        </w:rPr>
        <w:t>submitted on time to Accounts.</w:t>
      </w:r>
    </w:p>
    <w:p w14:paraId="7475BC2C" w14:textId="0F8DC2EA" w:rsidR="001C08A6" w:rsidRDefault="001C08A6" w:rsidP="001C08A6">
      <w:pPr>
        <w:numPr>
          <w:ilvl w:val="0"/>
          <w:numId w:val="29"/>
        </w:numPr>
        <w:shd w:val="clear" w:color="auto" w:fill="FFFFFF"/>
        <w:spacing w:before="100" w:beforeAutospacing="1" w:after="100" w:afterAutospacing="1"/>
        <w:ind w:right="0"/>
        <w:rPr>
          <w:rFonts w:eastAsia="Times New Roman" w:cstheme="minorHAnsi"/>
          <w:kern w:val="0"/>
          <w:lang w:val="en-GB" w:eastAsia="en-GB"/>
        </w:rPr>
      </w:pPr>
      <w:r w:rsidRPr="001C08A6">
        <w:rPr>
          <w:rFonts w:eastAsia="Times New Roman" w:cstheme="minorHAnsi"/>
          <w:kern w:val="0"/>
          <w:lang w:val="en-GB" w:eastAsia="en-GB"/>
        </w:rPr>
        <w:t xml:space="preserve">Supporting with management of holiday requests and updating sickness records within </w:t>
      </w:r>
      <w:r w:rsidR="000F6DB0" w:rsidRPr="000F6DB0">
        <w:rPr>
          <w:rFonts w:eastAsia="Times New Roman" w:cstheme="minorHAnsi"/>
          <w:kern w:val="0"/>
          <w:lang w:val="en-GB" w:eastAsia="en-GB"/>
        </w:rPr>
        <w:t>Salesforce</w:t>
      </w:r>
      <w:r w:rsidR="000F6DB0">
        <w:rPr>
          <w:rFonts w:eastAsia="Times New Roman" w:cstheme="minorHAnsi"/>
          <w:kern w:val="0"/>
          <w:lang w:val="en-GB" w:eastAsia="en-GB"/>
        </w:rPr>
        <w:t>.</w:t>
      </w:r>
    </w:p>
    <w:p w14:paraId="126ADC75" w14:textId="58A9EFEE" w:rsidR="008C3F1F" w:rsidRPr="001C08A6" w:rsidRDefault="008C3F1F" w:rsidP="001C08A6">
      <w:pPr>
        <w:numPr>
          <w:ilvl w:val="0"/>
          <w:numId w:val="29"/>
        </w:numPr>
        <w:shd w:val="clear" w:color="auto" w:fill="FFFFFF"/>
        <w:spacing w:before="100" w:beforeAutospacing="1" w:after="100" w:afterAutospacing="1"/>
        <w:ind w:right="0"/>
        <w:rPr>
          <w:rFonts w:eastAsia="Times New Roman" w:cstheme="minorHAnsi"/>
          <w:kern w:val="0"/>
          <w:lang w:val="en-GB" w:eastAsia="en-GB"/>
        </w:rPr>
      </w:pPr>
      <w:r>
        <w:rPr>
          <w:rFonts w:eastAsia="Times New Roman" w:cstheme="minorHAnsi"/>
          <w:kern w:val="0"/>
          <w:lang w:val="en-GB" w:eastAsia="en-GB"/>
        </w:rPr>
        <w:t>Collation o</w:t>
      </w:r>
      <w:r w:rsidR="00BE156C">
        <w:rPr>
          <w:rFonts w:eastAsia="Times New Roman" w:cstheme="minorHAnsi"/>
          <w:kern w:val="0"/>
          <w:lang w:val="en-GB" w:eastAsia="en-GB"/>
        </w:rPr>
        <w:t>f</w:t>
      </w:r>
      <w:r>
        <w:rPr>
          <w:rFonts w:eastAsia="Times New Roman" w:cstheme="minorHAnsi"/>
          <w:kern w:val="0"/>
          <w:lang w:val="en-GB" w:eastAsia="en-GB"/>
        </w:rPr>
        <w:t xml:space="preserve"> regular monthly information to support specific activity such as </w:t>
      </w:r>
      <w:r w:rsidR="000379AF">
        <w:rPr>
          <w:rFonts w:eastAsia="Times New Roman" w:cstheme="minorHAnsi"/>
          <w:kern w:val="0"/>
          <w:lang w:val="en-GB" w:eastAsia="en-GB"/>
        </w:rPr>
        <w:t>agenda items for Senior Leadership Team Meetings, business highlights and Sales Meetings.</w:t>
      </w:r>
    </w:p>
    <w:p w14:paraId="14F0E3C2" w14:textId="19A93F3F" w:rsidR="00ED6CE0" w:rsidRPr="004F5B7E" w:rsidRDefault="00E877B3" w:rsidP="00DC64A4">
      <w:pPr>
        <w:numPr>
          <w:ilvl w:val="0"/>
          <w:numId w:val="29"/>
        </w:numPr>
        <w:shd w:val="clear" w:color="auto" w:fill="FFFFFF"/>
        <w:spacing w:before="100" w:beforeAutospacing="1" w:after="100" w:afterAutospacing="1"/>
        <w:ind w:right="0"/>
        <w:outlineLvl w:val="2"/>
      </w:pPr>
      <w:r w:rsidRPr="00E877B3">
        <w:rPr>
          <w:rFonts w:asciiTheme="majorHAnsi" w:eastAsia="Times New Roman" w:hAnsiTheme="majorHAnsi" w:cstheme="majorHAnsi"/>
          <w:kern w:val="0"/>
          <w:lang w:val="en-GB" w:eastAsia="en-GB"/>
        </w:rPr>
        <w:t>Drafting and circulating team communications when required</w:t>
      </w:r>
      <w:r w:rsidR="004F5B7E" w:rsidRPr="004F5B7E">
        <w:rPr>
          <w:rFonts w:asciiTheme="majorHAnsi" w:eastAsia="Times New Roman" w:hAnsiTheme="majorHAnsi" w:cstheme="majorHAnsi"/>
          <w:kern w:val="0"/>
          <w:lang w:val="en-GB" w:eastAsia="en-GB"/>
        </w:rPr>
        <w:t>.</w:t>
      </w:r>
    </w:p>
    <w:p w14:paraId="23A952C8" w14:textId="359A0E86" w:rsidR="00707608" w:rsidRDefault="0063144E" w:rsidP="000379AF">
      <w:pPr>
        <w:pStyle w:val="ListParagraph"/>
        <w:numPr>
          <w:ilvl w:val="0"/>
          <w:numId w:val="29"/>
        </w:numPr>
        <w:spacing w:before="100" w:beforeAutospacing="1" w:after="100" w:afterAutospacing="1"/>
        <w:outlineLvl w:val="2"/>
      </w:pPr>
      <w:r>
        <w:t xml:space="preserve">To receive highly confidential and sensitive information, </w:t>
      </w:r>
      <w:r w:rsidR="00C4060A">
        <w:t>ensuring such information is handled with care and tact</w:t>
      </w:r>
      <w:r w:rsidR="003D5B7D">
        <w:t xml:space="preserve"> and using professionalism</w:t>
      </w:r>
      <w:r w:rsidR="0063507D">
        <w:t>.</w:t>
      </w:r>
      <w:r w:rsidR="003D5B7D">
        <w:t xml:space="preserve"> </w:t>
      </w:r>
    </w:p>
    <w:p w14:paraId="3FF612C6" w14:textId="77777777" w:rsidR="00BC6B74" w:rsidRPr="00AB45ED" w:rsidRDefault="00BC6B74" w:rsidP="00BC6B74">
      <w:pPr>
        <w:pStyle w:val="ListParagraph"/>
        <w:numPr>
          <w:ilvl w:val="0"/>
          <w:numId w:val="29"/>
        </w:numPr>
        <w:spacing w:before="100" w:beforeAutospacing="1" w:after="100" w:afterAutospacing="1"/>
        <w:outlineLvl w:val="2"/>
      </w:pPr>
      <w:proofErr w:type="gramStart"/>
      <w:r>
        <w:t>To assist</w:t>
      </w:r>
      <w:proofErr w:type="gramEnd"/>
      <w:r>
        <w:t xml:space="preserve"> the HR Manager as required during peak periods.</w:t>
      </w:r>
    </w:p>
    <w:p w14:paraId="42D2802F" w14:textId="77777777" w:rsidR="003564D9" w:rsidRPr="00BB55DD" w:rsidRDefault="003564D9" w:rsidP="003564D9">
      <w:pPr>
        <w:pStyle w:val="ListParagraph"/>
        <w:spacing w:before="100" w:beforeAutospacing="1" w:after="100" w:afterAutospacing="1"/>
        <w:ind w:left="792"/>
        <w:outlineLvl w:val="2"/>
        <w:rPr>
          <w:rFonts w:eastAsia="Times New Roman" w:cstheme="minorHAnsi"/>
          <w:bCs/>
          <w:lang w:val="en-GB"/>
        </w:rPr>
      </w:pPr>
    </w:p>
    <w:p w14:paraId="34410D18" w14:textId="1B6516D1" w:rsidR="0034183B" w:rsidRPr="00DE1A0B" w:rsidRDefault="0034183B" w:rsidP="0047638B">
      <w:pPr>
        <w:spacing w:before="100" w:beforeAutospacing="1" w:after="100" w:afterAutospacing="1"/>
        <w:outlineLvl w:val="2"/>
        <w:rPr>
          <w:rFonts w:eastAsia="Times New Roman" w:cstheme="minorHAnsi"/>
          <w:bCs/>
          <w:color w:val="DD8047" w:themeColor="accent2"/>
          <w:sz w:val="24"/>
          <w:szCs w:val="24"/>
        </w:rPr>
      </w:pPr>
      <w:r w:rsidRPr="00DE1A0B">
        <w:rPr>
          <w:rFonts w:eastAsia="Times New Roman" w:cstheme="minorHAnsi"/>
          <w:bCs/>
          <w:color w:val="DD8047" w:themeColor="accent2"/>
          <w:sz w:val="24"/>
          <w:szCs w:val="24"/>
        </w:rPr>
        <w:lastRenderedPageBreak/>
        <w:t>QUALIFICATIONS &amp; EXPERIENCE</w:t>
      </w:r>
    </w:p>
    <w:p w14:paraId="3857D33C" w14:textId="1AB0D8FB" w:rsidR="00646C6B" w:rsidRDefault="0001597B" w:rsidP="00646C6B">
      <w:pPr>
        <w:pStyle w:val="ListParagraph"/>
        <w:numPr>
          <w:ilvl w:val="0"/>
          <w:numId w:val="30"/>
        </w:numPr>
        <w:rPr>
          <w:rFonts w:ascii="Calibri" w:hAnsi="Calibri" w:cs="Calibri"/>
        </w:rPr>
      </w:pPr>
      <w:r>
        <w:rPr>
          <w:rFonts w:ascii="Calibri" w:hAnsi="Calibri" w:cs="Calibri"/>
        </w:rPr>
        <w:t xml:space="preserve">Proven track record </w:t>
      </w:r>
      <w:r w:rsidR="00735AFB">
        <w:rPr>
          <w:rFonts w:ascii="Calibri" w:hAnsi="Calibri" w:cs="Calibri"/>
        </w:rPr>
        <w:t>in Personal</w:t>
      </w:r>
      <w:r w:rsidR="00894B04">
        <w:rPr>
          <w:rFonts w:ascii="Calibri" w:hAnsi="Calibri" w:cs="Calibri"/>
        </w:rPr>
        <w:t>/</w:t>
      </w:r>
      <w:r w:rsidR="00E00E32">
        <w:rPr>
          <w:rFonts w:ascii="Calibri" w:hAnsi="Calibri" w:cs="Calibri"/>
        </w:rPr>
        <w:t>Executive</w:t>
      </w:r>
      <w:r w:rsidR="00735AFB">
        <w:rPr>
          <w:rFonts w:ascii="Calibri" w:hAnsi="Calibri" w:cs="Calibri"/>
        </w:rPr>
        <w:t xml:space="preserve"> Assistant</w:t>
      </w:r>
      <w:r>
        <w:rPr>
          <w:rFonts w:ascii="Calibri" w:hAnsi="Calibri" w:cs="Calibri"/>
        </w:rPr>
        <w:t xml:space="preserve"> role, ideally </w:t>
      </w:r>
      <w:r w:rsidR="00011DE9">
        <w:rPr>
          <w:rFonts w:ascii="Calibri" w:hAnsi="Calibri" w:cs="Calibri"/>
        </w:rPr>
        <w:t xml:space="preserve">supporting a </w:t>
      </w:r>
      <w:proofErr w:type="gramStart"/>
      <w:r w:rsidR="00011DE9">
        <w:rPr>
          <w:rFonts w:ascii="Calibri" w:hAnsi="Calibri" w:cs="Calibri"/>
        </w:rPr>
        <w:t>Sales</w:t>
      </w:r>
      <w:proofErr w:type="gramEnd"/>
      <w:r w:rsidR="00011DE9">
        <w:rPr>
          <w:rFonts w:ascii="Calibri" w:hAnsi="Calibri" w:cs="Calibri"/>
        </w:rPr>
        <w:t xml:space="preserve"> Director</w:t>
      </w:r>
      <w:r w:rsidR="00CD1A06">
        <w:rPr>
          <w:rFonts w:ascii="Calibri" w:hAnsi="Calibri" w:cs="Calibri"/>
        </w:rPr>
        <w:t>.</w:t>
      </w:r>
    </w:p>
    <w:p w14:paraId="4ADFEB4E" w14:textId="56D551AA" w:rsidR="000754C2" w:rsidRDefault="00646C6B" w:rsidP="000754C2">
      <w:pPr>
        <w:pStyle w:val="ListParagraph"/>
        <w:numPr>
          <w:ilvl w:val="0"/>
          <w:numId w:val="30"/>
        </w:numPr>
        <w:rPr>
          <w:rFonts w:ascii="Calibri" w:hAnsi="Calibri" w:cs="Calibri"/>
        </w:rPr>
      </w:pPr>
      <w:r w:rsidRPr="000754C2">
        <w:rPr>
          <w:rFonts w:ascii="Calibri" w:hAnsi="Calibri" w:cs="Calibri"/>
          <w:noProof/>
        </w:rPr>
        <w:t xml:space="preserve">Good </w:t>
      </w:r>
      <w:r w:rsidR="003800AD">
        <w:rPr>
          <w:rFonts w:ascii="Calibri" w:hAnsi="Calibri" w:cs="Calibri"/>
          <w:noProof/>
        </w:rPr>
        <w:t xml:space="preserve">working </w:t>
      </w:r>
      <w:r w:rsidRPr="000754C2">
        <w:rPr>
          <w:rFonts w:ascii="Calibri" w:hAnsi="Calibri" w:cs="Calibri"/>
          <w:noProof/>
        </w:rPr>
        <w:t>knowledge of MS Office – Word, Excel, Outlook</w:t>
      </w:r>
      <w:r w:rsidR="00CD1A06">
        <w:rPr>
          <w:rFonts w:ascii="Calibri" w:hAnsi="Calibri" w:cs="Calibri"/>
          <w:noProof/>
        </w:rPr>
        <w:t xml:space="preserve">, experience working with Salesforce would be </w:t>
      </w:r>
      <w:r w:rsidR="00735AFB">
        <w:rPr>
          <w:rFonts w:ascii="Calibri" w:hAnsi="Calibri" w:cs="Calibri"/>
          <w:noProof/>
        </w:rPr>
        <w:t>beneficial</w:t>
      </w:r>
    </w:p>
    <w:p w14:paraId="5097D6F5" w14:textId="77777777" w:rsidR="00257447" w:rsidRPr="000754C2" w:rsidRDefault="00257447" w:rsidP="00E00E32">
      <w:pPr>
        <w:pStyle w:val="ListParagraph"/>
        <w:ind w:left="792"/>
        <w:rPr>
          <w:rFonts w:ascii="Calibri" w:hAnsi="Calibri" w:cs="Calibri"/>
        </w:rPr>
      </w:pPr>
    </w:p>
    <w:p w14:paraId="7FF9669C" w14:textId="6C77CC27" w:rsidR="0034183B" w:rsidRDefault="0034183B" w:rsidP="00646C6B">
      <w:pPr>
        <w:spacing w:before="100" w:beforeAutospacing="1" w:after="100" w:afterAutospacing="1"/>
        <w:outlineLvl w:val="2"/>
        <w:rPr>
          <w:rFonts w:eastAsia="Times New Roman" w:cstheme="minorHAnsi"/>
          <w:bCs/>
          <w:color w:val="DD8047" w:themeColor="accent2"/>
          <w:sz w:val="24"/>
          <w:szCs w:val="24"/>
        </w:rPr>
      </w:pPr>
      <w:r>
        <w:rPr>
          <w:rFonts w:eastAsia="Times New Roman" w:cstheme="minorHAnsi"/>
          <w:bCs/>
          <w:color w:val="DD8047" w:themeColor="accent2"/>
          <w:sz w:val="24"/>
          <w:szCs w:val="24"/>
        </w:rPr>
        <w:t>SKILLS &amp; BEH</w:t>
      </w:r>
      <w:r w:rsidR="00391D06">
        <w:rPr>
          <w:rFonts w:eastAsia="Times New Roman" w:cstheme="minorHAnsi"/>
          <w:bCs/>
          <w:color w:val="DD8047" w:themeColor="accent2"/>
          <w:sz w:val="24"/>
          <w:szCs w:val="24"/>
        </w:rPr>
        <w:t>A</w:t>
      </w:r>
      <w:r>
        <w:rPr>
          <w:rFonts w:eastAsia="Times New Roman" w:cstheme="minorHAnsi"/>
          <w:bCs/>
          <w:color w:val="DD8047" w:themeColor="accent2"/>
          <w:sz w:val="24"/>
          <w:szCs w:val="24"/>
        </w:rPr>
        <w:t xml:space="preserve">VIOURS </w:t>
      </w:r>
    </w:p>
    <w:p w14:paraId="58C71E06" w14:textId="33F8BD6A" w:rsidR="00CD1A06" w:rsidRDefault="00CD1A06" w:rsidP="00CD1A06">
      <w:pPr>
        <w:pStyle w:val="ListParagraph"/>
        <w:numPr>
          <w:ilvl w:val="0"/>
          <w:numId w:val="31"/>
        </w:numPr>
        <w:rPr>
          <w:rFonts w:ascii="Calibri" w:hAnsi="Calibri" w:cs="Calibri"/>
        </w:rPr>
      </w:pPr>
      <w:bookmarkStart w:id="0" w:name="_Hlk19706411"/>
      <w:r>
        <w:rPr>
          <w:rFonts w:ascii="Calibri" w:hAnsi="Calibri" w:cs="Calibri"/>
          <w:noProof/>
        </w:rPr>
        <w:t>First class organisation skills with the ability to prior</w:t>
      </w:r>
      <w:r w:rsidR="000E6081">
        <w:rPr>
          <w:rFonts w:ascii="Calibri" w:hAnsi="Calibri" w:cs="Calibri"/>
          <w:noProof/>
        </w:rPr>
        <w:t>i</w:t>
      </w:r>
      <w:r>
        <w:rPr>
          <w:rFonts w:ascii="Calibri" w:hAnsi="Calibri" w:cs="Calibri"/>
          <w:noProof/>
        </w:rPr>
        <w:t xml:space="preserve">tise a busy </w:t>
      </w:r>
      <w:r w:rsidR="00763345">
        <w:rPr>
          <w:rFonts w:ascii="Calibri" w:hAnsi="Calibri" w:cs="Calibri"/>
          <w:noProof/>
        </w:rPr>
        <w:t xml:space="preserve">and varied </w:t>
      </w:r>
      <w:r>
        <w:rPr>
          <w:rFonts w:ascii="Calibri" w:hAnsi="Calibri" w:cs="Calibri"/>
          <w:noProof/>
        </w:rPr>
        <w:t>workload with ease.</w:t>
      </w:r>
    </w:p>
    <w:p w14:paraId="515EF7A0" w14:textId="4D4F98C7" w:rsidR="007C0455" w:rsidRDefault="00763345" w:rsidP="00CD1A06">
      <w:pPr>
        <w:pStyle w:val="ListParagraph"/>
        <w:numPr>
          <w:ilvl w:val="0"/>
          <w:numId w:val="31"/>
        </w:numPr>
        <w:rPr>
          <w:rFonts w:ascii="Calibri" w:hAnsi="Calibri" w:cs="Calibri"/>
        </w:rPr>
      </w:pPr>
      <w:r>
        <w:rPr>
          <w:rFonts w:ascii="Calibri" w:hAnsi="Calibri" w:cs="Calibri"/>
        </w:rPr>
        <w:t xml:space="preserve">Builds trust and confidence </w:t>
      </w:r>
      <w:r w:rsidR="00E34E75">
        <w:rPr>
          <w:rFonts w:ascii="Calibri" w:hAnsi="Calibri" w:cs="Calibri"/>
        </w:rPr>
        <w:t xml:space="preserve">quicky </w:t>
      </w:r>
      <w:r w:rsidR="004342BF">
        <w:rPr>
          <w:rFonts w:ascii="Calibri" w:hAnsi="Calibri" w:cs="Calibri"/>
        </w:rPr>
        <w:t>through delivering excell</w:t>
      </w:r>
      <w:r w:rsidR="00347666">
        <w:rPr>
          <w:rFonts w:ascii="Calibri" w:hAnsi="Calibri" w:cs="Calibri"/>
        </w:rPr>
        <w:t xml:space="preserve">ent work and </w:t>
      </w:r>
      <w:r w:rsidR="006F2BF6">
        <w:rPr>
          <w:rFonts w:ascii="Calibri" w:hAnsi="Calibri" w:cs="Calibri"/>
        </w:rPr>
        <w:t>exceeding expectations.</w:t>
      </w:r>
    </w:p>
    <w:p w14:paraId="4CB46CD8" w14:textId="04DA9D8C" w:rsidR="00705D14" w:rsidRDefault="008D15E6" w:rsidP="00CD1A06">
      <w:pPr>
        <w:pStyle w:val="ListParagraph"/>
        <w:numPr>
          <w:ilvl w:val="0"/>
          <w:numId w:val="31"/>
        </w:numPr>
        <w:rPr>
          <w:rFonts w:ascii="Calibri" w:hAnsi="Calibri" w:cs="Calibri"/>
        </w:rPr>
      </w:pPr>
      <w:r>
        <w:rPr>
          <w:rFonts w:ascii="Calibri" w:hAnsi="Calibri" w:cs="Calibri"/>
        </w:rPr>
        <w:t>Outstanding</w:t>
      </w:r>
      <w:r w:rsidR="00705D14">
        <w:rPr>
          <w:rFonts w:ascii="Calibri" w:hAnsi="Calibri" w:cs="Calibri"/>
        </w:rPr>
        <w:t xml:space="preserve"> communication skills</w:t>
      </w:r>
      <w:r w:rsidR="005201E0">
        <w:rPr>
          <w:rFonts w:ascii="Calibri" w:hAnsi="Calibri" w:cs="Calibri"/>
        </w:rPr>
        <w:t xml:space="preserve"> with a strong</w:t>
      </w:r>
      <w:r w:rsidR="00A7698A">
        <w:rPr>
          <w:rFonts w:ascii="Calibri" w:hAnsi="Calibri" w:cs="Calibri"/>
        </w:rPr>
        <w:t xml:space="preserve"> passion for </w:t>
      </w:r>
      <w:r>
        <w:rPr>
          <w:rFonts w:ascii="Calibri" w:hAnsi="Calibri" w:cs="Calibri"/>
        </w:rPr>
        <w:t>exceptional</w:t>
      </w:r>
      <w:r w:rsidR="005201E0">
        <w:rPr>
          <w:rFonts w:ascii="Calibri" w:hAnsi="Calibri" w:cs="Calibri"/>
        </w:rPr>
        <w:t xml:space="preserve"> customer servic</w:t>
      </w:r>
      <w:r>
        <w:rPr>
          <w:rFonts w:ascii="Calibri" w:hAnsi="Calibri" w:cs="Calibri"/>
        </w:rPr>
        <w:t>e</w:t>
      </w:r>
      <w:r w:rsidR="005201E0">
        <w:rPr>
          <w:rFonts w:ascii="Calibri" w:hAnsi="Calibri" w:cs="Calibri"/>
        </w:rPr>
        <w:t>.</w:t>
      </w:r>
    </w:p>
    <w:p w14:paraId="4C62CD12" w14:textId="69F1F600" w:rsidR="006F2BF6" w:rsidRDefault="006F2BF6" w:rsidP="00CD1A06">
      <w:pPr>
        <w:pStyle w:val="ListParagraph"/>
        <w:numPr>
          <w:ilvl w:val="0"/>
          <w:numId w:val="31"/>
        </w:numPr>
        <w:rPr>
          <w:rFonts w:ascii="Calibri" w:hAnsi="Calibri" w:cs="Calibri"/>
        </w:rPr>
      </w:pPr>
      <w:r>
        <w:rPr>
          <w:rFonts w:ascii="Calibri" w:hAnsi="Calibri" w:cs="Calibri"/>
        </w:rPr>
        <w:t xml:space="preserve">Personable, </w:t>
      </w:r>
      <w:r w:rsidR="008D15E6">
        <w:rPr>
          <w:rFonts w:ascii="Calibri" w:hAnsi="Calibri" w:cs="Calibri"/>
        </w:rPr>
        <w:t>supportive and helpful</w:t>
      </w:r>
      <w:r>
        <w:rPr>
          <w:rFonts w:ascii="Calibri" w:hAnsi="Calibri" w:cs="Calibri"/>
        </w:rPr>
        <w:t xml:space="preserve"> </w:t>
      </w:r>
      <w:r w:rsidR="00777E33">
        <w:rPr>
          <w:rFonts w:ascii="Calibri" w:hAnsi="Calibri" w:cs="Calibri"/>
        </w:rPr>
        <w:t xml:space="preserve">team </w:t>
      </w:r>
      <w:proofErr w:type="gramStart"/>
      <w:r w:rsidR="00777E33">
        <w:rPr>
          <w:rFonts w:ascii="Calibri" w:hAnsi="Calibri" w:cs="Calibri"/>
        </w:rPr>
        <w:t>player</w:t>
      </w:r>
      <w:proofErr w:type="gramEnd"/>
      <w:r w:rsidR="00777E33">
        <w:rPr>
          <w:rFonts w:ascii="Calibri" w:hAnsi="Calibri" w:cs="Calibri"/>
        </w:rPr>
        <w:t xml:space="preserve"> </w:t>
      </w:r>
      <w:r w:rsidR="008D15E6" w:rsidRPr="002A54F6">
        <w:rPr>
          <w:rFonts w:eastAsia="Times New Roman" w:cstheme="minorHAnsi"/>
        </w:rPr>
        <w:t>with great interpersonal skills to build strong cross departmental relationships</w:t>
      </w:r>
      <w:r w:rsidR="008D15E6">
        <w:rPr>
          <w:rFonts w:eastAsia="Times New Roman" w:cstheme="minorHAnsi"/>
        </w:rPr>
        <w:t xml:space="preserve"> </w:t>
      </w:r>
      <w:r w:rsidR="00443E17">
        <w:rPr>
          <w:rFonts w:eastAsia="Times New Roman" w:cstheme="minorHAnsi"/>
        </w:rPr>
        <w:t>with</w:t>
      </w:r>
      <w:r w:rsidR="00777E33">
        <w:rPr>
          <w:rFonts w:ascii="Calibri" w:hAnsi="Calibri" w:cs="Calibri"/>
        </w:rPr>
        <w:t xml:space="preserve"> </w:t>
      </w:r>
      <w:r w:rsidR="00855439">
        <w:rPr>
          <w:rFonts w:ascii="Calibri" w:hAnsi="Calibri" w:cs="Calibri"/>
        </w:rPr>
        <w:t>a creative approach to problem solving.</w:t>
      </w:r>
    </w:p>
    <w:p w14:paraId="4C8AAC12" w14:textId="77777777" w:rsidR="00777E33" w:rsidRDefault="00803AEB" w:rsidP="00777E33">
      <w:pPr>
        <w:pStyle w:val="ListParagraph"/>
        <w:numPr>
          <w:ilvl w:val="0"/>
          <w:numId w:val="31"/>
        </w:numPr>
        <w:rPr>
          <w:rFonts w:ascii="Calibri" w:hAnsi="Calibri" w:cs="Calibri"/>
        </w:rPr>
      </w:pPr>
      <w:proofErr w:type="gramStart"/>
      <w:r>
        <w:rPr>
          <w:rFonts w:ascii="Calibri" w:hAnsi="Calibri" w:cs="Calibri"/>
        </w:rPr>
        <w:t>Acts with integrity at all times</w:t>
      </w:r>
      <w:proofErr w:type="gramEnd"/>
      <w:r>
        <w:rPr>
          <w:rFonts w:ascii="Calibri" w:hAnsi="Calibri" w:cs="Calibri"/>
        </w:rPr>
        <w:t xml:space="preserve"> with the ability to handle confidential and sensitive information with discretion.</w:t>
      </w:r>
    </w:p>
    <w:p w14:paraId="1181AA3C" w14:textId="55A798E9" w:rsidR="003950BE" w:rsidRPr="004F3886" w:rsidRDefault="004F3886" w:rsidP="00054C74">
      <w:pPr>
        <w:pStyle w:val="ListParagraph"/>
        <w:numPr>
          <w:ilvl w:val="0"/>
          <w:numId w:val="31"/>
        </w:numPr>
        <w:rPr>
          <w:rFonts w:ascii="Calibri" w:hAnsi="Calibri" w:cs="Calibri"/>
        </w:rPr>
      </w:pPr>
      <w:r>
        <w:t>Resilient and s</w:t>
      </w:r>
      <w:r w:rsidR="001E3FCB" w:rsidRPr="00284ACB">
        <w:t xml:space="preserve">elf-motivated </w:t>
      </w:r>
      <w:r w:rsidR="003950BE">
        <w:t>with a f</w:t>
      </w:r>
      <w:r w:rsidR="003950BE" w:rsidRPr="004F3886">
        <w:rPr>
          <w:rFonts w:eastAsia="Times New Roman" w:cstheme="minorHAnsi"/>
          <w:bCs/>
        </w:rPr>
        <w:t xml:space="preserve">lexible approach and ‘can-do’ attitude. </w:t>
      </w:r>
    </w:p>
    <w:p w14:paraId="7EAC6EBD" w14:textId="489E22B9" w:rsidR="00555A80" w:rsidRPr="003800AD" w:rsidRDefault="00A77FA2" w:rsidP="00777E33">
      <w:pPr>
        <w:pStyle w:val="ListParagraph"/>
        <w:numPr>
          <w:ilvl w:val="0"/>
          <w:numId w:val="31"/>
        </w:numPr>
        <w:rPr>
          <w:rFonts w:ascii="Calibri" w:hAnsi="Calibri" w:cs="Calibri"/>
        </w:rPr>
      </w:pPr>
      <w:r>
        <w:rPr>
          <w:rFonts w:eastAsia="Times New Roman" w:cstheme="minorHAnsi"/>
          <w:bCs/>
        </w:rPr>
        <w:t xml:space="preserve">Comfortable using independent judgement to </w:t>
      </w:r>
      <w:proofErr w:type="spellStart"/>
      <w:r>
        <w:rPr>
          <w:rFonts w:eastAsia="Times New Roman" w:cstheme="minorHAnsi"/>
          <w:bCs/>
        </w:rPr>
        <w:t>priortise</w:t>
      </w:r>
      <w:proofErr w:type="spellEnd"/>
      <w:r>
        <w:rPr>
          <w:rFonts w:eastAsia="Times New Roman" w:cstheme="minorHAnsi"/>
          <w:bCs/>
        </w:rPr>
        <w:t xml:space="preserve"> work schedules in accordance with changing priorities, liaising and negotiating with all relevant parties in an efficient and effective way.</w:t>
      </w:r>
    </w:p>
    <w:p w14:paraId="4E63FB29" w14:textId="1E07A7C5" w:rsidR="007F1DA0" w:rsidRPr="00CA4882" w:rsidRDefault="007F1DA0" w:rsidP="007F1DA0">
      <w:pPr>
        <w:pStyle w:val="ListParagraph"/>
        <w:numPr>
          <w:ilvl w:val="0"/>
          <w:numId w:val="31"/>
        </w:numPr>
        <w:rPr>
          <w:rFonts w:eastAsiaTheme="majorEastAsia"/>
          <w:bCs/>
          <w:caps/>
          <w:noProof/>
          <w:lang w:val="en-GB"/>
        </w:rPr>
      </w:pPr>
      <w:r w:rsidRPr="00CA4882">
        <w:rPr>
          <w:rFonts w:eastAsia="Times New Roman" w:cstheme="minorHAnsi"/>
          <w:bCs/>
        </w:rPr>
        <w:t xml:space="preserve">A </w:t>
      </w:r>
      <w:r w:rsidR="007D08F3">
        <w:rPr>
          <w:rFonts w:eastAsia="Times New Roman" w:cstheme="minorHAnsi"/>
          <w:bCs/>
        </w:rPr>
        <w:t>talent</w:t>
      </w:r>
      <w:r w:rsidRPr="00CA4882">
        <w:rPr>
          <w:rFonts w:eastAsia="Times New Roman" w:cstheme="minorHAnsi"/>
          <w:bCs/>
        </w:rPr>
        <w:t xml:space="preserve"> for maintaining calm and order within a demanding environment which is subject to busy and sometimes unexpected periods.</w:t>
      </w:r>
    </w:p>
    <w:p w14:paraId="3322AA16" w14:textId="58D7E957" w:rsidR="002A54F6" w:rsidRPr="002A54F6" w:rsidRDefault="002A54F6" w:rsidP="002A54F6">
      <w:pPr>
        <w:pStyle w:val="ListParagraph"/>
        <w:numPr>
          <w:ilvl w:val="0"/>
          <w:numId w:val="31"/>
        </w:numPr>
        <w:rPr>
          <w:rFonts w:eastAsiaTheme="majorEastAsia"/>
          <w:bCs/>
          <w:caps/>
          <w:noProof/>
          <w:lang w:val="en-GB"/>
        </w:rPr>
      </w:pPr>
      <w:bookmarkStart w:id="1" w:name="_Hlk13223670"/>
      <w:r w:rsidRPr="002A54F6">
        <w:rPr>
          <w:rFonts w:eastAsia="Times New Roman" w:cstheme="minorHAnsi"/>
          <w:bCs/>
        </w:rPr>
        <w:t xml:space="preserve">Ability to work </w:t>
      </w:r>
      <w:r w:rsidR="00284F52">
        <w:rPr>
          <w:rFonts w:eastAsia="Times New Roman" w:cstheme="minorHAnsi"/>
          <w:bCs/>
        </w:rPr>
        <w:t xml:space="preserve">proficiently </w:t>
      </w:r>
      <w:r w:rsidRPr="002A54F6">
        <w:rPr>
          <w:rFonts w:eastAsia="Times New Roman" w:cstheme="minorHAnsi"/>
          <w:bCs/>
        </w:rPr>
        <w:t>with a range of internal and external people.</w:t>
      </w:r>
    </w:p>
    <w:bookmarkEnd w:id="0"/>
    <w:bookmarkEnd w:id="1"/>
    <w:p w14:paraId="364CC97A" w14:textId="77777777" w:rsidR="00324F80" w:rsidRDefault="00324F80" w:rsidP="0078117D">
      <w:pPr>
        <w:spacing w:after="160" w:line="259" w:lineRule="auto"/>
        <w:ind w:left="142" w:right="0"/>
        <w:contextualSpacing/>
        <w:rPr>
          <w:rFonts w:ascii="Calibri" w:eastAsia="Calibri" w:hAnsi="Calibri" w:cs="Times New Roman"/>
          <w:bCs/>
          <w:color w:val="F26724"/>
          <w:kern w:val="0"/>
          <w:sz w:val="24"/>
          <w:szCs w:val="24"/>
          <w:lang w:val="en-GB" w:eastAsia="en-US"/>
        </w:rPr>
      </w:pPr>
    </w:p>
    <w:p w14:paraId="1519F395" w14:textId="1CDF1C48" w:rsidR="0078117D" w:rsidRPr="001A4A1F" w:rsidRDefault="0078117D" w:rsidP="0078117D">
      <w:pPr>
        <w:spacing w:after="160" w:line="259" w:lineRule="auto"/>
        <w:ind w:left="142" w:right="0"/>
        <w:contextualSpacing/>
        <w:rPr>
          <w:rFonts w:ascii="Calibri" w:eastAsia="Calibri" w:hAnsi="Calibri" w:cs="Times New Roman"/>
          <w:bCs/>
          <w:color w:val="F26724"/>
          <w:kern w:val="0"/>
          <w:sz w:val="24"/>
          <w:szCs w:val="24"/>
          <w:lang w:val="en-GB" w:eastAsia="en-US"/>
        </w:rPr>
      </w:pPr>
      <w:r w:rsidRPr="001A4A1F">
        <w:rPr>
          <w:rFonts w:ascii="Calibri" w:eastAsia="Calibri" w:hAnsi="Calibri" w:cs="Times New Roman"/>
          <w:bCs/>
          <w:color w:val="F26724"/>
          <w:kern w:val="0"/>
          <w:sz w:val="24"/>
          <w:szCs w:val="24"/>
          <w:lang w:val="en-GB" w:eastAsia="en-US"/>
        </w:rPr>
        <w:t>TRAINING</w:t>
      </w:r>
    </w:p>
    <w:p w14:paraId="1FA2520E" w14:textId="77777777" w:rsidR="0078117D" w:rsidRPr="001A4A1F" w:rsidRDefault="0078117D" w:rsidP="0078117D">
      <w:pPr>
        <w:spacing w:after="160" w:line="259" w:lineRule="auto"/>
        <w:ind w:left="142" w:right="0"/>
        <w:contextualSpacing/>
        <w:rPr>
          <w:rFonts w:ascii="Calibri" w:eastAsia="Calibri" w:hAnsi="Calibri" w:cs="Times New Roman"/>
          <w:b/>
          <w:color w:val="F26724"/>
          <w:kern w:val="0"/>
          <w:lang w:val="en-GB" w:eastAsia="en-US"/>
        </w:rPr>
      </w:pPr>
    </w:p>
    <w:p w14:paraId="31329C08" w14:textId="77777777" w:rsidR="0078117D" w:rsidRPr="001A4A1F" w:rsidRDefault="0078117D" w:rsidP="0078117D">
      <w:pPr>
        <w:spacing w:after="160" w:line="259" w:lineRule="auto"/>
        <w:ind w:left="142" w:right="0"/>
        <w:contextualSpacing/>
        <w:jc w:val="both"/>
        <w:rPr>
          <w:rFonts w:ascii="Calibri" w:eastAsia="Calibri" w:hAnsi="Calibri" w:cs="Times New Roman"/>
          <w:kern w:val="0"/>
          <w:lang w:val="en-GB" w:eastAsia="en-US"/>
        </w:rPr>
      </w:pPr>
      <w:r w:rsidRPr="001A4A1F">
        <w:rPr>
          <w:rFonts w:ascii="Calibri" w:eastAsia="Calibri" w:hAnsi="Calibri" w:cs="Times New Roman"/>
          <w:kern w:val="0"/>
          <w:lang w:val="en-GB" w:eastAsia="en-US"/>
        </w:rPr>
        <w:t>We will support individuals to maintain their technical knowledge required for them to fulfil the requirements of their role, this will be a combination of internal training, suppliers training and the scope to include professional training courses subject to approval / budget.</w:t>
      </w:r>
    </w:p>
    <w:p w14:paraId="7D98BA8A" w14:textId="77777777" w:rsidR="0078117D" w:rsidRPr="001A4A1F" w:rsidRDefault="0078117D" w:rsidP="0078117D">
      <w:pPr>
        <w:spacing w:after="160" w:line="259" w:lineRule="auto"/>
        <w:ind w:left="142" w:right="0"/>
        <w:contextualSpacing/>
        <w:jc w:val="both"/>
        <w:rPr>
          <w:rFonts w:ascii="Calibri" w:eastAsia="Calibri" w:hAnsi="Calibri" w:cs="Times New Roman"/>
          <w:kern w:val="0"/>
          <w:lang w:val="en-GB" w:eastAsia="en-US"/>
        </w:rPr>
      </w:pPr>
    </w:p>
    <w:p w14:paraId="673945F4" w14:textId="77777777" w:rsidR="0078117D" w:rsidRPr="001A4A1F" w:rsidRDefault="0078117D" w:rsidP="0078117D">
      <w:pPr>
        <w:spacing w:after="160" w:line="259" w:lineRule="auto"/>
        <w:ind w:left="142" w:right="0"/>
        <w:contextualSpacing/>
        <w:jc w:val="both"/>
        <w:rPr>
          <w:rFonts w:ascii="Calibri" w:eastAsia="Calibri" w:hAnsi="Calibri" w:cs="Times New Roman"/>
          <w:b/>
          <w:color w:val="F26724"/>
          <w:kern w:val="0"/>
          <w:lang w:val="en-GB" w:eastAsia="en-US"/>
        </w:rPr>
      </w:pPr>
      <w:r w:rsidRPr="001A4A1F">
        <w:rPr>
          <w:rFonts w:ascii="Calibri" w:eastAsia="Calibri" w:hAnsi="Calibri" w:cs="Times New Roman"/>
          <w:kern w:val="0"/>
          <w:lang w:val="en-GB" w:eastAsia="en-US"/>
        </w:rPr>
        <w:t xml:space="preserve">Training needs will be identified through 1 to 1’s, annual reviews and development plans, this is not limited to technical knowledge it </w:t>
      </w:r>
      <w:r>
        <w:rPr>
          <w:rFonts w:ascii="Calibri" w:eastAsia="Calibri" w:hAnsi="Calibri" w:cs="Times New Roman"/>
          <w:kern w:val="0"/>
          <w:lang w:val="en-GB" w:eastAsia="en-US"/>
        </w:rPr>
        <w:t>may</w:t>
      </w:r>
      <w:r w:rsidRPr="001A4A1F">
        <w:rPr>
          <w:rFonts w:ascii="Calibri" w:eastAsia="Calibri" w:hAnsi="Calibri" w:cs="Times New Roman"/>
          <w:kern w:val="0"/>
          <w:lang w:val="en-GB" w:eastAsia="en-US"/>
        </w:rPr>
        <w:t xml:space="preserve"> </w:t>
      </w:r>
      <w:proofErr w:type="gramStart"/>
      <w:r w:rsidRPr="001A4A1F">
        <w:rPr>
          <w:rFonts w:ascii="Calibri" w:eastAsia="Calibri" w:hAnsi="Calibri" w:cs="Times New Roman"/>
          <w:kern w:val="0"/>
          <w:lang w:val="en-GB" w:eastAsia="en-US"/>
        </w:rPr>
        <w:t>include;</w:t>
      </w:r>
      <w:proofErr w:type="gramEnd"/>
      <w:r w:rsidRPr="001A4A1F">
        <w:rPr>
          <w:rFonts w:ascii="Calibri" w:eastAsia="Calibri" w:hAnsi="Calibri" w:cs="Times New Roman"/>
          <w:kern w:val="0"/>
          <w:lang w:val="en-GB" w:eastAsia="en-US"/>
        </w:rPr>
        <w:t xml:space="preserve"> customer service, soft skills and managerial, these will be discussed and agreed with the Directors and HR. </w:t>
      </w:r>
    </w:p>
    <w:p w14:paraId="363AD04C" w14:textId="77777777" w:rsidR="00FB3A47" w:rsidRDefault="00FB3A47" w:rsidP="00560FA4">
      <w:pPr>
        <w:jc w:val="both"/>
        <w:rPr>
          <w:rFonts w:cstheme="minorHAnsi"/>
        </w:rPr>
      </w:pPr>
    </w:p>
    <w:p w14:paraId="223BC2E1" w14:textId="124683CB" w:rsidR="00560FA4" w:rsidRPr="004E286B" w:rsidRDefault="00560FA4" w:rsidP="00560FA4">
      <w:pPr>
        <w:jc w:val="both"/>
        <w:rPr>
          <w:rFonts w:cstheme="minorHAnsi"/>
        </w:rPr>
      </w:pPr>
      <w:r w:rsidRPr="004E286B">
        <w:rPr>
          <w:rFonts w:cstheme="minorHAnsi"/>
        </w:rPr>
        <w:t xml:space="preserve">I have read and understand all the contents of this job description.  This job description describes the principal purpose and main elements of the job.  It is a guide to </w:t>
      </w:r>
      <w:proofErr w:type="gramStart"/>
      <w:r w:rsidRPr="004E286B">
        <w:rPr>
          <w:rFonts w:cstheme="minorHAnsi"/>
        </w:rPr>
        <w:t>the nature</w:t>
      </w:r>
      <w:proofErr w:type="gramEnd"/>
      <w:r w:rsidRPr="004E286B">
        <w:rPr>
          <w:rFonts w:cstheme="minorHAnsi"/>
        </w:rPr>
        <w:t xml:space="preserv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69AFEC54" w14:textId="77777777" w:rsidR="00560FA4" w:rsidRDefault="00560FA4" w:rsidP="00560FA4">
      <w:pPr>
        <w:rPr>
          <w:rFonts w:asciiTheme="majorHAnsi" w:hAnsiTheme="majorHAnsi" w:cs="Tahoma"/>
        </w:rPr>
      </w:pPr>
    </w:p>
    <w:p w14:paraId="690CF5C7" w14:textId="77777777" w:rsidR="00B651EB" w:rsidRPr="00843773" w:rsidRDefault="00B651EB" w:rsidP="00560FA4">
      <w:pPr>
        <w:rPr>
          <w:rFonts w:asciiTheme="majorHAnsi" w:hAnsiTheme="majorHAnsi" w:cs="Tahoma"/>
        </w:rPr>
      </w:pPr>
    </w:p>
    <w:p w14:paraId="1D0A545E" w14:textId="77777777" w:rsidR="00560FA4" w:rsidRPr="00843773" w:rsidRDefault="00560FA4" w:rsidP="00560FA4">
      <w:pPr>
        <w:rPr>
          <w:rFonts w:asciiTheme="majorHAnsi" w:hAnsiTheme="majorHAnsi" w:cs="Tahoma"/>
        </w:rPr>
      </w:pPr>
      <w:r w:rsidRPr="00843773">
        <w:rPr>
          <w:rFonts w:asciiTheme="majorHAnsi" w:hAnsiTheme="majorHAnsi" w:cs="Tahoma"/>
        </w:rPr>
        <w:t>Employee name:</w:t>
      </w:r>
      <w:r w:rsidRPr="00843773">
        <w:rPr>
          <w:rFonts w:asciiTheme="majorHAnsi" w:hAnsiTheme="majorHAnsi" w:cs="Tahoma"/>
        </w:rPr>
        <w:tab/>
        <w:t>______________________________________________________________</w:t>
      </w:r>
    </w:p>
    <w:p w14:paraId="30536BAC" w14:textId="77777777" w:rsidR="00560FA4" w:rsidRPr="00843773" w:rsidRDefault="00560FA4" w:rsidP="00560FA4">
      <w:pPr>
        <w:rPr>
          <w:rFonts w:asciiTheme="majorHAnsi" w:hAnsiTheme="majorHAnsi" w:cs="Tahoma"/>
        </w:rPr>
      </w:pPr>
      <w:r w:rsidRPr="00843773">
        <w:rPr>
          <w:rFonts w:asciiTheme="majorHAnsi" w:hAnsiTheme="majorHAnsi" w:cs="Tahoma"/>
        </w:rPr>
        <w:lastRenderedPageBreak/>
        <w:t>Employee signature:</w:t>
      </w:r>
      <w:r w:rsidRPr="00843773">
        <w:rPr>
          <w:rFonts w:asciiTheme="majorHAnsi" w:hAnsiTheme="majorHAnsi" w:cs="Tahoma"/>
        </w:rPr>
        <w:tab/>
        <w:t>______________________________________________________________</w:t>
      </w:r>
    </w:p>
    <w:p w14:paraId="0B5670F1"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0E377DA8" w14:textId="2C464C89" w:rsidR="00560FA4" w:rsidRPr="00843773" w:rsidRDefault="00741CF3" w:rsidP="00560FA4">
      <w:pPr>
        <w:rPr>
          <w:rFonts w:asciiTheme="majorHAnsi" w:hAnsiTheme="majorHAnsi" w:cs="Tahoma"/>
        </w:rPr>
      </w:pPr>
      <w:r>
        <w:rPr>
          <w:rFonts w:asciiTheme="majorHAnsi" w:hAnsiTheme="majorHAnsi" w:cs="Tahoma"/>
        </w:rPr>
        <w:t>HOD / HR</w:t>
      </w:r>
      <w:r w:rsidR="00560FA4" w:rsidRPr="00843773">
        <w:rPr>
          <w:rFonts w:asciiTheme="majorHAnsi" w:hAnsiTheme="majorHAnsi" w:cs="Tahoma"/>
        </w:rPr>
        <w:t xml:space="preserve"> signature:</w:t>
      </w:r>
      <w:r w:rsidR="00560FA4" w:rsidRPr="00843773">
        <w:rPr>
          <w:rFonts w:asciiTheme="majorHAnsi" w:hAnsiTheme="majorHAnsi" w:cs="Tahoma"/>
        </w:rPr>
        <w:tab/>
        <w:t>______________________________________________________________</w:t>
      </w:r>
    </w:p>
    <w:p w14:paraId="01DC610A"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7E836949" w14:textId="77777777" w:rsidR="00560FA4" w:rsidRPr="00220FB6" w:rsidRDefault="00560FA4">
      <w:pPr>
        <w:rPr>
          <w:rFonts w:asciiTheme="majorHAnsi" w:hAnsiTheme="majorHAnsi"/>
        </w:rPr>
      </w:pPr>
    </w:p>
    <w:sectPr w:rsidR="00560FA4" w:rsidRPr="00220FB6" w:rsidSect="00DF699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F55F1" w14:textId="77777777" w:rsidR="00744C02" w:rsidRDefault="00744C02">
      <w:r>
        <w:separator/>
      </w:r>
    </w:p>
    <w:p w14:paraId="0740DFA9" w14:textId="77777777" w:rsidR="00744C02" w:rsidRDefault="00744C02"/>
  </w:endnote>
  <w:endnote w:type="continuationSeparator" w:id="0">
    <w:p w14:paraId="16CA66C9" w14:textId="77777777" w:rsidR="00744C02" w:rsidRDefault="00744C02">
      <w:r>
        <w:continuationSeparator/>
      </w:r>
    </w:p>
    <w:p w14:paraId="6DD5F938" w14:textId="77777777" w:rsidR="00744C02" w:rsidRDefault="00744C02"/>
  </w:endnote>
  <w:endnote w:type="continuationNotice" w:id="1">
    <w:p w14:paraId="1A051383" w14:textId="77777777" w:rsidR="00744C02" w:rsidRDefault="00744C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D718" w14:textId="77777777" w:rsidR="00F867C7" w:rsidRDefault="00F8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1404"/>
      <w:gridCol w:w="6552"/>
      <w:gridCol w:w="1404"/>
    </w:tblGrid>
    <w:tr w:rsidR="00880E44" w14:paraId="0ABC4FFA" w14:textId="77777777">
      <w:sdt>
        <w:sdtPr>
          <w:alias w:val="Date"/>
          <w:tag w:val=""/>
          <w:id w:val="-600561709"/>
          <w:dataBinding w:prefixMappings="xmlns:ns0='http://schemas.microsoft.com/office/2006/coverPageProps' " w:xpath="/ns0:CoverPageProperties[1]/ns0:PublishDate[1]" w:storeItemID="{55AF091B-3C7A-41E3-B477-F2FDAA23CFDA}"/>
          <w:date w:fullDate="2025-02-04T00:00:00Z">
            <w:dateFormat w:val="M/d/yyyy"/>
            <w:lid w:val="en-US"/>
            <w:storeMappedDataAs w:val="dateTime"/>
            <w:calendar w:val="gregorian"/>
          </w:date>
        </w:sdtPr>
        <w:sdtContent>
          <w:tc>
            <w:tcPr>
              <w:tcW w:w="750" w:type="pct"/>
            </w:tcPr>
            <w:p w14:paraId="4F34E336" w14:textId="34E99215" w:rsidR="00880E44" w:rsidRDefault="00FD5A15" w:rsidP="000047EE">
              <w:pPr>
                <w:pStyle w:val="Footer"/>
                <w:ind w:left="0"/>
              </w:pPr>
              <w:r>
                <w:t>2/4/2025</w:t>
              </w:r>
            </w:p>
          </w:tc>
        </w:sdtContent>
      </w:sdt>
      <w:sdt>
        <w:sdtPr>
          <w:alias w:val="Title"/>
          <w:tag w:val=""/>
          <w:id w:val="1374816167"/>
          <w:dataBinding w:prefixMappings="xmlns:ns0='http://purl.org/dc/elements/1.1/' xmlns:ns1='http://schemas.openxmlformats.org/package/2006/metadata/core-properties' " w:xpath="/ns1:coreProperties[1]/ns0:title[1]" w:storeItemID="{6C3C8BC8-F283-45AE-878A-BAB7291924A1}"/>
          <w:text/>
        </w:sdtPr>
        <w:sdtContent>
          <w:tc>
            <w:tcPr>
              <w:tcW w:w="3500" w:type="pct"/>
            </w:tcPr>
            <w:p w14:paraId="3AFD6DC7" w14:textId="378A1B85" w:rsidR="00880E44" w:rsidRDefault="0047638B" w:rsidP="00220FB6">
              <w:pPr>
                <w:pStyle w:val="Footer"/>
                <w:jc w:val="center"/>
              </w:pPr>
              <w:r>
                <w:t>J</w:t>
              </w:r>
              <w:r w:rsidR="008401F0">
                <w:t>ob</w:t>
              </w:r>
              <w:r>
                <w:t xml:space="preserve"> description</w:t>
              </w:r>
            </w:p>
          </w:tc>
        </w:sdtContent>
      </w:sdt>
      <w:tc>
        <w:tcPr>
          <w:tcW w:w="750" w:type="pct"/>
        </w:tcPr>
        <w:p w14:paraId="276938FF" w14:textId="77777777" w:rsidR="00880E44" w:rsidRDefault="00F459E0">
          <w:pPr>
            <w:pStyle w:val="Footer"/>
            <w:jc w:val="right"/>
          </w:pPr>
          <w:r>
            <w:fldChar w:fldCharType="begin"/>
          </w:r>
          <w:r>
            <w:instrText xml:space="preserve"> PAGE  \* Arabic </w:instrText>
          </w:r>
          <w:r>
            <w:fldChar w:fldCharType="separate"/>
          </w:r>
          <w:r w:rsidR="00686584">
            <w:rPr>
              <w:noProof/>
            </w:rPr>
            <w:t>1</w:t>
          </w:r>
          <w:r>
            <w:rPr>
              <w:noProof/>
            </w:rPr>
            <w:fldChar w:fldCharType="end"/>
          </w:r>
        </w:p>
      </w:tc>
    </w:tr>
  </w:tbl>
  <w:p w14:paraId="7554EC47" w14:textId="77777777" w:rsidR="00880E44" w:rsidRDefault="00880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9F78" w14:textId="77777777" w:rsidR="00F867C7" w:rsidRDefault="00F8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E78D" w14:textId="77777777" w:rsidR="00744C02" w:rsidRDefault="00744C02">
      <w:r>
        <w:separator/>
      </w:r>
    </w:p>
    <w:p w14:paraId="5168D25B" w14:textId="77777777" w:rsidR="00744C02" w:rsidRDefault="00744C02"/>
  </w:footnote>
  <w:footnote w:type="continuationSeparator" w:id="0">
    <w:p w14:paraId="5EA43631" w14:textId="77777777" w:rsidR="00744C02" w:rsidRDefault="00744C02">
      <w:r>
        <w:continuationSeparator/>
      </w:r>
    </w:p>
    <w:p w14:paraId="5CBFD495" w14:textId="77777777" w:rsidR="00744C02" w:rsidRDefault="00744C02"/>
  </w:footnote>
  <w:footnote w:type="continuationNotice" w:id="1">
    <w:p w14:paraId="523DF56C" w14:textId="77777777" w:rsidR="00744C02" w:rsidRDefault="00744C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4B2C" w14:textId="77777777" w:rsidR="00F867C7" w:rsidRDefault="00F8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53CB" w14:textId="77777777" w:rsidR="00F867C7" w:rsidRDefault="00F86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01A0" w14:textId="77777777" w:rsidR="00F867C7" w:rsidRDefault="00F86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8D7"/>
    <w:multiLevelType w:val="hybridMultilevel"/>
    <w:tmpl w:val="993C28B2"/>
    <w:lvl w:ilvl="0" w:tplc="9EC21010">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69C353D"/>
    <w:multiLevelType w:val="hybridMultilevel"/>
    <w:tmpl w:val="B1AC9794"/>
    <w:lvl w:ilvl="0" w:tplc="0809000F">
      <w:start w:val="1"/>
      <w:numFmt w:val="decimal"/>
      <w:lvlText w:val="%1."/>
      <w:lvlJc w:val="left"/>
      <w:pPr>
        <w:ind w:left="720" w:hanging="360"/>
      </w:pPr>
    </w:lvl>
    <w:lvl w:ilvl="1" w:tplc="782EF30A">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178F2"/>
    <w:multiLevelType w:val="hybridMultilevel"/>
    <w:tmpl w:val="3B48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73AD"/>
    <w:multiLevelType w:val="hybridMultilevel"/>
    <w:tmpl w:val="E3805F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 w15:restartNumberingAfterBreak="0">
    <w:nsid w:val="0D8C699B"/>
    <w:multiLevelType w:val="hybridMultilevel"/>
    <w:tmpl w:val="58BC8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F0CBC"/>
    <w:multiLevelType w:val="hybridMultilevel"/>
    <w:tmpl w:val="C7EC2376"/>
    <w:lvl w:ilvl="0" w:tplc="0D70FFD2">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7" w15:restartNumberingAfterBreak="0">
    <w:nsid w:val="20A74BD8"/>
    <w:multiLevelType w:val="hybridMultilevel"/>
    <w:tmpl w:val="9F9EFD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23680E61"/>
    <w:multiLevelType w:val="hybridMultilevel"/>
    <w:tmpl w:val="C840F0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8306A"/>
    <w:multiLevelType w:val="multilevel"/>
    <w:tmpl w:val="1F70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D27F6"/>
    <w:multiLevelType w:val="hybridMultilevel"/>
    <w:tmpl w:val="9D5E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B2750"/>
    <w:multiLevelType w:val="hybridMultilevel"/>
    <w:tmpl w:val="ACC6D9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34C225A3"/>
    <w:multiLevelType w:val="hybridMultilevel"/>
    <w:tmpl w:val="1D9AF71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393D29F1"/>
    <w:multiLevelType w:val="hybridMultilevel"/>
    <w:tmpl w:val="990A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61D30"/>
    <w:multiLevelType w:val="multilevel"/>
    <w:tmpl w:val="D4AA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66E8A"/>
    <w:multiLevelType w:val="multilevel"/>
    <w:tmpl w:val="CE88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E2612"/>
    <w:multiLevelType w:val="hybridMultilevel"/>
    <w:tmpl w:val="7F848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610E6"/>
    <w:multiLevelType w:val="multilevel"/>
    <w:tmpl w:val="D8B2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6B4D07"/>
    <w:multiLevelType w:val="hybridMultilevel"/>
    <w:tmpl w:val="B77EDB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15:restartNumberingAfterBreak="0">
    <w:nsid w:val="4EF133B8"/>
    <w:multiLevelType w:val="hybridMultilevel"/>
    <w:tmpl w:val="C2FCBC6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52E84C8E"/>
    <w:multiLevelType w:val="multilevel"/>
    <w:tmpl w:val="4276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D4106"/>
    <w:multiLevelType w:val="hybridMultilevel"/>
    <w:tmpl w:val="8DA2E9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5AE70A13"/>
    <w:multiLevelType w:val="hybridMultilevel"/>
    <w:tmpl w:val="700A8A82"/>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5" w15:restartNumberingAfterBreak="0">
    <w:nsid w:val="5CC82928"/>
    <w:multiLevelType w:val="hybridMultilevel"/>
    <w:tmpl w:val="224AD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D17347"/>
    <w:multiLevelType w:val="hybridMultilevel"/>
    <w:tmpl w:val="51EEA5AC"/>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7" w15:restartNumberingAfterBreak="0">
    <w:nsid w:val="62C7392B"/>
    <w:multiLevelType w:val="multilevel"/>
    <w:tmpl w:val="CF349E5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97746C"/>
    <w:multiLevelType w:val="hybridMultilevel"/>
    <w:tmpl w:val="4A9EDE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9" w15:restartNumberingAfterBreak="0">
    <w:nsid w:val="72B84AB8"/>
    <w:multiLevelType w:val="multilevel"/>
    <w:tmpl w:val="4F2E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F90D89"/>
    <w:multiLevelType w:val="hybridMultilevel"/>
    <w:tmpl w:val="D03C2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 w15:restartNumberingAfterBreak="0">
    <w:nsid w:val="7A17122C"/>
    <w:multiLevelType w:val="hybridMultilevel"/>
    <w:tmpl w:val="96FA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816870"/>
    <w:multiLevelType w:val="hybridMultilevel"/>
    <w:tmpl w:val="CE3E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A7244"/>
    <w:multiLevelType w:val="hybridMultilevel"/>
    <w:tmpl w:val="19D20570"/>
    <w:lvl w:ilvl="0" w:tplc="870A2E9A">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244070793">
    <w:abstractNumId w:val="0"/>
  </w:num>
  <w:num w:numId="2" w16cid:durableId="1289317209">
    <w:abstractNumId w:val="9"/>
  </w:num>
  <w:num w:numId="3" w16cid:durableId="1437097510">
    <w:abstractNumId w:val="33"/>
  </w:num>
  <w:num w:numId="4" w16cid:durableId="939022872">
    <w:abstractNumId w:val="1"/>
  </w:num>
  <w:num w:numId="5" w16cid:durableId="432289543">
    <w:abstractNumId w:val="6"/>
  </w:num>
  <w:num w:numId="6" w16cid:durableId="42945719">
    <w:abstractNumId w:val="31"/>
  </w:num>
  <w:num w:numId="7" w16cid:durableId="158009127">
    <w:abstractNumId w:val="26"/>
  </w:num>
  <w:num w:numId="8" w16cid:durableId="1633361209">
    <w:abstractNumId w:val="24"/>
  </w:num>
  <w:num w:numId="9" w16cid:durableId="651759836">
    <w:abstractNumId w:val="8"/>
  </w:num>
  <w:num w:numId="10" w16cid:durableId="578095210">
    <w:abstractNumId w:val="4"/>
  </w:num>
  <w:num w:numId="11" w16cid:durableId="1946762126">
    <w:abstractNumId w:val="28"/>
  </w:num>
  <w:num w:numId="12" w16cid:durableId="1062826067">
    <w:abstractNumId w:val="30"/>
  </w:num>
  <w:num w:numId="13" w16cid:durableId="1271621046">
    <w:abstractNumId w:val="5"/>
  </w:num>
  <w:num w:numId="14" w16cid:durableId="2040616840">
    <w:abstractNumId w:val="18"/>
  </w:num>
  <w:num w:numId="15" w16cid:durableId="1281035722">
    <w:abstractNumId w:val="2"/>
  </w:num>
  <w:num w:numId="16" w16cid:durableId="276642076">
    <w:abstractNumId w:val="17"/>
  </w:num>
  <w:num w:numId="17" w16cid:durableId="535848292">
    <w:abstractNumId w:val="27"/>
  </w:num>
  <w:num w:numId="18" w16cid:durableId="1012534055">
    <w:abstractNumId w:val="22"/>
  </w:num>
  <w:num w:numId="19" w16cid:durableId="831263303">
    <w:abstractNumId w:val="12"/>
  </w:num>
  <w:num w:numId="20" w16cid:durableId="1465542583">
    <w:abstractNumId w:val="14"/>
  </w:num>
  <w:num w:numId="21" w16cid:durableId="790051510">
    <w:abstractNumId w:val="25"/>
  </w:num>
  <w:num w:numId="22" w16cid:durableId="388001404">
    <w:abstractNumId w:val="7"/>
  </w:num>
  <w:num w:numId="23" w16cid:durableId="2010132676">
    <w:abstractNumId w:val="15"/>
  </w:num>
  <w:num w:numId="24" w16cid:durableId="1590576890">
    <w:abstractNumId w:val="14"/>
  </w:num>
  <w:num w:numId="25" w16cid:durableId="8921633">
    <w:abstractNumId w:val="20"/>
  </w:num>
  <w:num w:numId="26" w16cid:durableId="1532305631">
    <w:abstractNumId w:val="11"/>
  </w:num>
  <w:num w:numId="27" w16cid:durableId="1687713875">
    <w:abstractNumId w:val="32"/>
  </w:num>
  <w:num w:numId="28" w16cid:durableId="220987466">
    <w:abstractNumId w:val="3"/>
  </w:num>
  <w:num w:numId="29" w16cid:durableId="823282978">
    <w:abstractNumId w:val="23"/>
  </w:num>
  <w:num w:numId="30" w16cid:durableId="733814560">
    <w:abstractNumId w:val="21"/>
  </w:num>
  <w:num w:numId="31" w16cid:durableId="1085415541">
    <w:abstractNumId w:val="13"/>
  </w:num>
  <w:num w:numId="32" w16cid:durableId="600575898">
    <w:abstractNumId w:val="29"/>
  </w:num>
  <w:num w:numId="33" w16cid:durableId="1602647234">
    <w:abstractNumId w:val="16"/>
  </w:num>
  <w:num w:numId="34" w16cid:durableId="1699742384">
    <w:abstractNumId w:val="19"/>
  </w:num>
  <w:num w:numId="35" w16cid:durableId="1751803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9"/>
    <w:rsid w:val="00002A87"/>
    <w:rsid w:val="000047EE"/>
    <w:rsid w:val="000111D4"/>
    <w:rsid w:val="00011DE9"/>
    <w:rsid w:val="00014DC9"/>
    <w:rsid w:val="0001597B"/>
    <w:rsid w:val="00016C1E"/>
    <w:rsid w:val="00017E6B"/>
    <w:rsid w:val="0002701F"/>
    <w:rsid w:val="00027689"/>
    <w:rsid w:val="00035712"/>
    <w:rsid w:val="0003665F"/>
    <w:rsid w:val="00036AF4"/>
    <w:rsid w:val="000379AF"/>
    <w:rsid w:val="00064D1F"/>
    <w:rsid w:val="000754C2"/>
    <w:rsid w:val="00081D39"/>
    <w:rsid w:val="000A2125"/>
    <w:rsid w:val="000B2401"/>
    <w:rsid w:val="000B2F01"/>
    <w:rsid w:val="000B5E7F"/>
    <w:rsid w:val="000C5F4F"/>
    <w:rsid w:val="000D45BA"/>
    <w:rsid w:val="000E041F"/>
    <w:rsid w:val="000E33E8"/>
    <w:rsid w:val="000E6081"/>
    <w:rsid w:val="000E7748"/>
    <w:rsid w:val="000F6DB0"/>
    <w:rsid w:val="001005ED"/>
    <w:rsid w:val="00104E95"/>
    <w:rsid w:val="001109B4"/>
    <w:rsid w:val="001120DA"/>
    <w:rsid w:val="0013234B"/>
    <w:rsid w:val="00147AE9"/>
    <w:rsid w:val="001644F1"/>
    <w:rsid w:val="0017738C"/>
    <w:rsid w:val="0018456D"/>
    <w:rsid w:val="001A21D8"/>
    <w:rsid w:val="001A7A82"/>
    <w:rsid w:val="001B0354"/>
    <w:rsid w:val="001B3C5F"/>
    <w:rsid w:val="001C08A6"/>
    <w:rsid w:val="001C15DE"/>
    <w:rsid w:val="001C5193"/>
    <w:rsid w:val="001C6EC2"/>
    <w:rsid w:val="001E3FCB"/>
    <w:rsid w:val="001E692C"/>
    <w:rsid w:val="002026CA"/>
    <w:rsid w:val="002055BA"/>
    <w:rsid w:val="00217735"/>
    <w:rsid w:val="00220FB6"/>
    <w:rsid w:val="00232A53"/>
    <w:rsid w:val="00246640"/>
    <w:rsid w:val="00250CE3"/>
    <w:rsid w:val="002558C8"/>
    <w:rsid w:val="00257447"/>
    <w:rsid w:val="00262844"/>
    <w:rsid w:val="002709A7"/>
    <w:rsid w:val="00276990"/>
    <w:rsid w:val="00280DD8"/>
    <w:rsid w:val="00282A19"/>
    <w:rsid w:val="00283908"/>
    <w:rsid w:val="00284F52"/>
    <w:rsid w:val="002969C6"/>
    <w:rsid w:val="002A2072"/>
    <w:rsid w:val="002A221B"/>
    <w:rsid w:val="002A54F6"/>
    <w:rsid w:val="002B6E6F"/>
    <w:rsid w:val="002C6030"/>
    <w:rsid w:val="002D01AA"/>
    <w:rsid w:val="002D2339"/>
    <w:rsid w:val="002D6575"/>
    <w:rsid w:val="002F5A1E"/>
    <w:rsid w:val="00303273"/>
    <w:rsid w:val="00305888"/>
    <w:rsid w:val="003071CD"/>
    <w:rsid w:val="00315282"/>
    <w:rsid w:val="00324F80"/>
    <w:rsid w:val="00325D67"/>
    <w:rsid w:val="00330DC2"/>
    <w:rsid w:val="00333BC7"/>
    <w:rsid w:val="0034183B"/>
    <w:rsid w:val="00346BD8"/>
    <w:rsid w:val="00347666"/>
    <w:rsid w:val="00347CA1"/>
    <w:rsid w:val="003555AB"/>
    <w:rsid w:val="003564D9"/>
    <w:rsid w:val="00361C63"/>
    <w:rsid w:val="00372B82"/>
    <w:rsid w:val="00372CB8"/>
    <w:rsid w:val="003765A9"/>
    <w:rsid w:val="003800AD"/>
    <w:rsid w:val="00391D06"/>
    <w:rsid w:val="0039324D"/>
    <w:rsid w:val="003950BE"/>
    <w:rsid w:val="003A4242"/>
    <w:rsid w:val="003B0E57"/>
    <w:rsid w:val="003B2113"/>
    <w:rsid w:val="003B501E"/>
    <w:rsid w:val="003D5B7D"/>
    <w:rsid w:val="003E6F72"/>
    <w:rsid w:val="003F44C5"/>
    <w:rsid w:val="003F7A4B"/>
    <w:rsid w:val="004012F3"/>
    <w:rsid w:val="00402BE0"/>
    <w:rsid w:val="00403E31"/>
    <w:rsid w:val="00405139"/>
    <w:rsid w:val="00412E56"/>
    <w:rsid w:val="00414CD8"/>
    <w:rsid w:val="0042307A"/>
    <w:rsid w:val="0042622B"/>
    <w:rsid w:val="004342BF"/>
    <w:rsid w:val="00434E3F"/>
    <w:rsid w:val="00443E17"/>
    <w:rsid w:val="00456E74"/>
    <w:rsid w:val="0046547E"/>
    <w:rsid w:val="004654C3"/>
    <w:rsid w:val="00472B14"/>
    <w:rsid w:val="0047638B"/>
    <w:rsid w:val="004771C1"/>
    <w:rsid w:val="004803D0"/>
    <w:rsid w:val="004824BB"/>
    <w:rsid w:val="004869C6"/>
    <w:rsid w:val="00487E05"/>
    <w:rsid w:val="00491B9E"/>
    <w:rsid w:val="00493FD7"/>
    <w:rsid w:val="004972A6"/>
    <w:rsid w:val="00497ADB"/>
    <w:rsid w:val="004A7B21"/>
    <w:rsid w:val="004B378A"/>
    <w:rsid w:val="004B4D69"/>
    <w:rsid w:val="004C0C42"/>
    <w:rsid w:val="004C6A86"/>
    <w:rsid w:val="004C7883"/>
    <w:rsid w:val="004E025C"/>
    <w:rsid w:val="004E286B"/>
    <w:rsid w:val="004E4DC4"/>
    <w:rsid w:val="004F0EDF"/>
    <w:rsid w:val="004F299E"/>
    <w:rsid w:val="004F3886"/>
    <w:rsid w:val="004F5B7E"/>
    <w:rsid w:val="005076B1"/>
    <w:rsid w:val="00507790"/>
    <w:rsid w:val="00511988"/>
    <w:rsid w:val="005161F2"/>
    <w:rsid w:val="005170CA"/>
    <w:rsid w:val="005201E0"/>
    <w:rsid w:val="00536992"/>
    <w:rsid w:val="00536CC2"/>
    <w:rsid w:val="00537F00"/>
    <w:rsid w:val="00547295"/>
    <w:rsid w:val="005505E2"/>
    <w:rsid w:val="00555A80"/>
    <w:rsid w:val="00556401"/>
    <w:rsid w:val="005602E2"/>
    <w:rsid w:val="00560FA4"/>
    <w:rsid w:val="00563CF6"/>
    <w:rsid w:val="00564CE4"/>
    <w:rsid w:val="005839D7"/>
    <w:rsid w:val="005967BC"/>
    <w:rsid w:val="005A501D"/>
    <w:rsid w:val="005A6537"/>
    <w:rsid w:val="005B0272"/>
    <w:rsid w:val="005B3C5B"/>
    <w:rsid w:val="005C30FA"/>
    <w:rsid w:val="005C5966"/>
    <w:rsid w:val="005D1FFC"/>
    <w:rsid w:val="005D6FC3"/>
    <w:rsid w:val="005E2647"/>
    <w:rsid w:val="005E780B"/>
    <w:rsid w:val="005F3B72"/>
    <w:rsid w:val="005F3E9B"/>
    <w:rsid w:val="005F638A"/>
    <w:rsid w:val="00600CDB"/>
    <w:rsid w:val="00602456"/>
    <w:rsid w:val="00620C80"/>
    <w:rsid w:val="00625E0E"/>
    <w:rsid w:val="00626017"/>
    <w:rsid w:val="00630478"/>
    <w:rsid w:val="00630B70"/>
    <w:rsid w:val="0063144E"/>
    <w:rsid w:val="0063507D"/>
    <w:rsid w:val="00646C6B"/>
    <w:rsid w:val="0065673F"/>
    <w:rsid w:val="006633FE"/>
    <w:rsid w:val="0066536A"/>
    <w:rsid w:val="00667101"/>
    <w:rsid w:val="00667F94"/>
    <w:rsid w:val="006760FA"/>
    <w:rsid w:val="006836CE"/>
    <w:rsid w:val="0068484F"/>
    <w:rsid w:val="00686584"/>
    <w:rsid w:val="006A0234"/>
    <w:rsid w:val="006A1F0F"/>
    <w:rsid w:val="006A505E"/>
    <w:rsid w:val="006A6FCA"/>
    <w:rsid w:val="006C17E0"/>
    <w:rsid w:val="006C3480"/>
    <w:rsid w:val="006E1B3B"/>
    <w:rsid w:val="006E2C99"/>
    <w:rsid w:val="006E7530"/>
    <w:rsid w:val="006F2BF6"/>
    <w:rsid w:val="00703BDA"/>
    <w:rsid w:val="00705D14"/>
    <w:rsid w:val="0070734D"/>
    <w:rsid w:val="007074BA"/>
    <w:rsid w:val="00707608"/>
    <w:rsid w:val="0071486F"/>
    <w:rsid w:val="0071516F"/>
    <w:rsid w:val="0071532F"/>
    <w:rsid w:val="00717ECA"/>
    <w:rsid w:val="00717FA7"/>
    <w:rsid w:val="0072264C"/>
    <w:rsid w:val="0073143D"/>
    <w:rsid w:val="00731E88"/>
    <w:rsid w:val="00735AFB"/>
    <w:rsid w:val="0074016D"/>
    <w:rsid w:val="00741544"/>
    <w:rsid w:val="00741CF3"/>
    <w:rsid w:val="007424BE"/>
    <w:rsid w:val="00742FEA"/>
    <w:rsid w:val="00744C02"/>
    <w:rsid w:val="00751ED7"/>
    <w:rsid w:val="00753FDC"/>
    <w:rsid w:val="00755C43"/>
    <w:rsid w:val="00756FC2"/>
    <w:rsid w:val="00761BAA"/>
    <w:rsid w:val="00763345"/>
    <w:rsid w:val="00763C7E"/>
    <w:rsid w:val="00765FEE"/>
    <w:rsid w:val="00772735"/>
    <w:rsid w:val="00772EFA"/>
    <w:rsid w:val="00777E33"/>
    <w:rsid w:val="0078117D"/>
    <w:rsid w:val="00783008"/>
    <w:rsid w:val="00785B90"/>
    <w:rsid w:val="00792136"/>
    <w:rsid w:val="00792AE1"/>
    <w:rsid w:val="007963CF"/>
    <w:rsid w:val="007A2AEA"/>
    <w:rsid w:val="007A3DA9"/>
    <w:rsid w:val="007A699D"/>
    <w:rsid w:val="007B5F0F"/>
    <w:rsid w:val="007C0455"/>
    <w:rsid w:val="007C0F64"/>
    <w:rsid w:val="007D08F3"/>
    <w:rsid w:val="007D1193"/>
    <w:rsid w:val="007D1761"/>
    <w:rsid w:val="007D1AC3"/>
    <w:rsid w:val="007E5A47"/>
    <w:rsid w:val="007F1DA0"/>
    <w:rsid w:val="007F2DA5"/>
    <w:rsid w:val="007F3F95"/>
    <w:rsid w:val="00803AEB"/>
    <w:rsid w:val="00816053"/>
    <w:rsid w:val="00827AE2"/>
    <w:rsid w:val="00834306"/>
    <w:rsid w:val="008401F0"/>
    <w:rsid w:val="008403D0"/>
    <w:rsid w:val="00841F7F"/>
    <w:rsid w:val="00843773"/>
    <w:rsid w:val="00846E9C"/>
    <w:rsid w:val="00855439"/>
    <w:rsid w:val="008635B1"/>
    <w:rsid w:val="00865C29"/>
    <w:rsid w:val="008767F2"/>
    <w:rsid w:val="00880E44"/>
    <w:rsid w:val="008903B4"/>
    <w:rsid w:val="00894B04"/>
    <w:rsid w:val="0089517E"/>
    <w:rsid w:val="008A0F57"/>
    <w:rsid w:val="008A2558"/>
    <w:rsid w:val="008C0A11"/>
    <w:rsid w:val="008C1239"/>
    <w:rsid w:val="008C3F1F"/>
    <w:rsid w:val="008D15E6"/>
    <w:rsid w:val="008D54D8"/>
    <w:rsid w:val="008E1743"/>
    <w:rsid w:val="008E3BB6"/>
    <w:rsid w:val="008F22AB"/>
    <w:rsid w:val="008F3BCA"/>
    <w:rsid w:val="008F5CBA"/>
    <w:rsid w:val="00901DB4"/>
    <w:rsid w:val="00906017"/>
    <w:rsid w:val="0091239C"/>
    <w:rsid w:val="0091568A"/>
    <w:rsid w:val="009268F5"/>
    <w:rsid w:val="009270D0"/>
    <w:rsid w:val="00962E97"/>
    <w:rsid w:val="009951E6"/>
    <w:rsid w:val="009A07B1"/>
    <w:rsid w:val="009A38FB"/>
    <w:rsid w:val="009A3D5B"/>
    <w:rsid w:val="009A579C"/>
    <w:rsid w:val="009A7166"/>
    <w:rsid w:val="009B2936"/>
    <w:rsid w:val="009C6AD1"/>
    <w:rsid w:val="009C72BD"/>
    <w:rsid w:val="009C7B34"/>
    <w:rsid w:val="009D106A"/>
    <w:rsid w:val="009D2916"/>
    <w:rsid w:val="009D68A8"/>
    <w:rsid w:val="009E03DA"/>
    <w:rsid w:val="009F41A8"/>
    <w:rsid w:val="009F4D9D"/>
    <w:rsid w:val="00A012C7"/>
    <w:rsid w:val="00A04291"/>
    <w:rsid w:val="00A0771C"/>
    <w:rsid w:val="00A177F9"/>
    <w:rsid w:val="00A32004"/>
    <w:rsid w:val="00A43FC7"/>
    <w:rsid w:val="00A52991"/>
    <w:rsid w:val="00A55F8D"/>
    <w:rsid w:val="00A6700A"/>
    <w:rsid w:val="00A736A3"/>
    <w:rsid w:val="00A7698A"/>
    <w:rsid w:val="00A77FA2"/>
    <w:rsid w:val="00A805B7"/>
    <w:rsid w:val="00A9293C"/>
    <w:rsid w:val="00A93ACC"/>
    <w:rsid w:val="00A94610"/>
    <w:rsid w:val="00AA21CE"/>
    <w:rsid w:val="00AB2E9A"/>
    <w:rsid w:val="00AB45ED"/>
    <w:rsid w:val="00AC7A6E"/>
    <w:rsid w:val="00B10FF3"/>
    <w:rsid w:val="00B30BE1"/>
    <w:rsid w:val="00B37265"/>
    <w:rsid w:val="00B4327B"/>
    <w:rsid w:val="00B50715"/>
    <w:rsid w:val="00B64214"/>
    <w:rsid w:val="00B651EB"/>
    <w:rsid w:val="00B65545"/>
    <w:rsid w:val="00B76733"/>
    <w:rsid w:val="00B90A25"/>
    <w:rsid w:val="00B94257"/>
    <w:rsid w:val="00B97486"/>
    <w:rsid w:val="00BA0EAD"/>
    <w:rsid w:val="00BB55DD"/>
    <w:rsid w:val="00BC3485"/>
    <w:rsid w:val="00BC614C"/>
    <w:rsid w:val="00BC6B74"/>
    <w:rsid w:val="00BD6A7A"/>
    <w:rsid w:val="00BE156C"/>
    <w:rsid w:val="00BE56FC"/>
    <w:rsid w:val="00BE674E"/>
    <w:rsid w:val="00BE697B"/>
    <w:rsid w:val="00BF1F4A"/>
    <w:rsid w:val="00BF70BE"/>
    <w:rsid w:val="00BF79D6"/>
    <w:rsid w:val="00C06BEA"/>
    <w:rsid w:val="00C2254D"/>
    <w:rsid w:val="00C325B2"/>
    <w:rsid w:val="00C361E2"/>
    <w:rsid w:val="00C3641C"/>
    <w:rsid w:val="00C4060A"/>
    <w:rsid w:val="00C4190E"/>
    <w:rsid w:val="00C447EF"/>
    <w:rsid w:val="00C61394"/>
    <w:rsid w:val="00C61B19"/>
    <w:rsid w:val="00C65A85"/>
    <w:rsid w:val="00C70A02"/>
    <w:rsid w:val="00C76896"/>
    <w:rsid w:val="00CA356D"/>
    <w:rsid w:val="00CA4882"/>
    <w:rsid w:val="00CA57BE"/>
    <w:rsid w:val="00CA5FD8"/>
    <w:rsid w:val="00CB0F79"/>
    <w:rsid w:val="00CB0FE1"/>
    <w:rsid w:val="00CB7BD4"/>
    <w:rsid w:val="00CC43A2"/>
    <w:rsid w:val="00CD1268"/>
    <w:rsid w:val="00CD1A06"/>
    <w:rsid w:val="00CD5348"/>
    <w:rsid w:val="00CD6A0F"/>
    <w:rsid w:val="00CE1B9A"/>
    <w:rsid w:val="00CE2AFA"/>
    <w:rsid w:val="00CE42E2"/>
    <w:rsid w:val="00CF7333"/>
    <w:rsid w:val="00D15680"/>
    <w:rsid w:val="00D21FEA"/>
    <w:rsid w:val="00D3256D"/>
    <w:rsid w:val="00D34CF6"/>
    <w:rsid w:val="00D64567"/>
    <w:rsid w:val="00D708FD"/>
    <w:rsid w:val="00D71226"/>
    <w:rsid w:val="00D86056"/>
    <w:rsid w:val="00D866FE"/>
    <w:rsid w:val="00D9590B"/>
    <w:rsid w:val="00DB0788"/>
    <w:rsid w:val="00DB14B2"/>
    <w:rsid w:val="00DB2A89"/>
    <w:rsid w:val="00DB54A0"/>
    <w:rsid w:val="00DC38C5"/>
    <w:rsid w:val="00DC6271"/>
    <w:rsid w:val="00DC6375"/>
    <w:rsid w:val="00DD0A28"/>
    <w:rsid w:val="00DD1F7B"/>
    <w:rsid w:val="00DD1F9B"/>
    <w:rsid w:val="00DE1A0B"/>
    <w:rsid w:val="00DE46EA"/>
    <w:rsid w:val="00DF4D0E"/>
    <w:rsid w:val="00DF699E"/>
    <w:rsid w:val="00E00E32"/>
    <w:rsid w:val="00E05DD4"/>
    <w:rsid w:val="00E1479E"/>
    <w:rsid w:val="00E25829"/>
    <w:rsid w:val="00E31798"/>
    <w:rsid w:val="00E34E75"/>
    <w:rsid w:val="00E37510"/>
    <w:rsid w:val="00E42FA7"/>
    <w:rsid w:val="00E549CE"/>
    <w:rsid w:val="00E64EBA"/>
    <w:rsid w:val="00E653ED"/>
    <w:rsid w:val="00E703A2"/>
    <w:rsid w:val="00E727AD"/>
    <w:rsid w:val="00E764B8"/>
    <w:rsid w:val="00E779E5"/>
    <w:rsid w:val="00E8511B"/>
    <w:rsid w:val="00E877B3"/>
    <w:rsid w:val="00ED6CE0"/>
    <w:rsid w:val="00F029FD"/>
    <w:rsid w:val="00F052E2"/>
    <w:rsid w:val="00F0613C"/>
    <w:rsid w:val="00F153C1"/>
    <w:rsid w:val="00F2466F"/>
    <w:rsid w:val="00F258EC"/>
    <w:rsid w:val="00F30029"/>
    <w:rsid w:val="00F3095E"/>
    <w:rsid w:val="00F34745"/>
    <w:rsid w:val="00F37819"/>
    <w:rsid w:val="00F458F8"/>
    <w:rsid w:val="00F459E0"/>
    <w:rsid w:val="00F635F6"/>
    <w:rsid w:val="00F839AF"/>
    <w:rsid w:val="00F867C7"/>
    <w:rsid w:val="00F877A2"/>
    <w:rsid w:val="00F95B7A"/>
    <w:rsid w:val="00F971C8"/>
    <w:rsid w:val="00FA7677"/>
    <w:rsid w:val="00FB3A47"/>
    <w:rsid w:val="00FC18C5"/>
    <w:rsid w:val="00FC1A8E"/>
    <w:rsid w:val="00FD36EE"/>
    <w:rsid w:val="00FD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0D0D9"/>
  <w15:docId w15:val="{EE258AC7-8985-4EED-8047-F99739FE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9E"/>
    <w:pPr>
      <w:spacing w:after="120" w:line="240" w:lineRule="auto"/>
      <w:ind w:left="72" w:right="72"/>
    </w:pPr>
  </w:style>
  <w:style w:type="paragraph" w:styleId="Heading1">
    <w:name w:val="heading 1"/>
    <w:basedOn w:val="Normal"/>
    <w:next w:val="Normal"/>
    <w:link w:val="Heading1Char"/>
    <w:uiPriority w:val="1"/>
    <w:qFormat/>
    <w:rsid w:val="00DF699E"/>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rsid w:val="00DF699E"/>
    <w:pPr>
      <w:keepNext/>
      <w:keepLines/>
      <w:spacing w:before="120"/>
      <w:outlineLvl w:val="1"/>
    </w:pPr>
    <w:rPr>
      <w:rFonts w:asciiTheme="majorHAnsi" w:eastAsiaTheme="majorEastAsia" w:hAnsiTheme="majorHAnsi" w:cstheme="majorBidi"/>
      <w:caps/>
      <w:color w:val="DD8047" w:themeColor="accent2"/>
      <w:sz w:val="24"/>
      <w:szCs w:val="24"/>
    </w:rPr>
  </w:style>
  <w:style w:type="paragraph" w:styleId="Heading3">
    <w:name w:val="heading 3"/>
    <w:basedOn w:val="Normal"/>
    <w:next w:val="Normal"/>
    <w:link w:val="Heading3Char"/>
    <w:uiPriority w:val="1"/>
    <w:qFormat/>
    <w:rsid w:val="00DF699E"/>
    <w:pPr>
      <w:keepNext/>
      <w:keepLines/>
      <w:spacing w:before="120"/>
      <w:outlineLvl w:val="2"/>
    </w:pPr>
    <w:rPr>
      <w:rFonts w:asciiTheme="majorHAnsi" w:eastAsiaTheme="majorEastAsia" w:hAnsiTheme="majorHAnsi" w:cstheme="majorBidi"/>
      <w:caps/>
      <w:color w:val="80865A" w:themeColor="accent3" w:themeShade="BF"/>
    </w:rPr>
  </w:style>
  <w:style w:type="paragraph" w:styleId="Heading4">
    <w:name w:val="heading 4"/>
    <w:basedOn w:val="Normal"/>
    <w:next w:val="Normal"/>
    <w:link w:val="Heading4Char"/>
    <w:uiPriority w:val="9"/>
    <w:semiHidden/>
    <w:unhideWhenUsed/>
    <w:rsid w:val="00DF699E"/>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DF699E"/>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DF69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F69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F69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F69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99E"/>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sid w:val="00DF699E"/>
    <w:rPr>
      <w:rFonts w:asciiTheme="majorHAnsi" w:eastAsiaTheme="majorEastAsia" w:hAnsiTheme="majorHAnsi" w:cstheme="majorBidi"/>
      <w:caps/>
      <w:color w:val="DD8047" w:themeColor="accent2"/>
      <w:sz w:val="24"/>
      <w:szCs w:val="24"/>
    </w:rPr>
  </w:style>
  <w:style w:type="character" w:customStyle="1" w:styleId="Heading3Char">
    <w:name w:val="Heading 3 Char"/>
    <w:basedOn w:val="DefaultParagraphFont"/>
    <w:link w:val="Heading3"/>
    <w:uiPriority w:val="1"/>
    <w:rsid w:val="00DF699E"/>
    <w:rPr>
      <w:rFonts w:asciiTheme="majorHAnsi" w:eastAsiaTheme="majorEastAsia" w:hAnsiTheme="majorHAnsi" w:cstheme="majorBidi"/>
      <w:caps/>
      <w:color w:val="80865A" w:themeColor="accent3" w:themeShade="BF"/>
    </w:rPr>
  </w:style>
  <w:style w:type="character" w:customStyle="1" w:styleId="Heading4Char">
    <w:name w:val="Heading 4 Char"/>
    <w:basedOn w:val="DefaultParagraphFont"/>
    <w:link w:val="Heading4"/>
    <w:uiPriority w:val="9"/>
    <w:semiHidden/>
    <w:rsid w:val="00DF699E"/>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sid w:val="00DF699E"/>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DF69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F69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F69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F69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F699E"/>
    <w:rPr>
      <w:b/>
      <w:bCs/>
      <w:smallCaps/>
      <w:color w:val="595959" w:themeColor="text1" w:themeTint="A6"/>
    </w:rPr>
  </w:style>
  <w:style w:type="paragraph" w:styleId="Title">
    <w:name w:val="Title"/>
    <w:basedOn w:val="Normal"/>
    <w:next w:val="Normal"/>
    <w:link w:val="TitleChar"/>
    <w:uiPriority w:val="1"/>
    <w:qFormat/>
    <w:rsid w:val="00DF699E"/>
    <w:pPr>
      <w:spacing w:after="0"/>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sid w:val="00DF699E"/>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DF699E"/>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DF699E"/>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rsid w:val="00DF699E"/>
    <w:pPr>
      <w:outlineLvl w:val="9"/>
    </w:pPr>
  </w:style>
  <w:style w:type="table" w:styleId="TableGrid">
    <w:name w:val="Table Grid"/>
    <w:basedOn w:val="TableNormal"/>
    <w:uiPriority w:val="39"/>
    <w:rsid w:val="00DF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DF699E"/>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DF699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DF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9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DF699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DF699E"/>
    <w:rPr>
      <w:color w:val="808080"/>
    </w:rPr>
  </w:style>
  <w:style w:type="table" w:customStyle="1" w:styleId="GridTable4-Accent11">
    <w:name w:val="Grid Table 4 - Accent 11"/>
    <w:basedOn w:val="TableNormal"/>
    <w:uiPriority w:val="49"/>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DF699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DF699E"/>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DF699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rsid w:val="00DF699E"/>
    <w:pPr>
      <w:spacing w:after="0"/>
      <w:jc w:val="right"/>
    </w:pPr>
  </w:style>
  <w:style w:type="character" w:customStyle="1" w:styleId="HeaderChar">
    <w:name w:val="Header Char"/>
    <w:basedOn w:val="DefaultParagraphFont"/>
    <w:link w:val="Header"/>
    <w:uiPriority w:val="2"/>
    <w:rsid w:val="00DF699E"/>
  </w:style>
  <w:style w:type="paragraph" w:styleId="Footer">
    <w:name w:val="footer"/>
    <w:basedOn w:val="Normal"/>
    <w:link w:val="FooterChar"/>
    <w:uiPriority w:val="2"/>
    <w:unhideWhenUsed/>
    <w:rsid w:val="00DF699E"/>
    <w:pPr>
      <w:spacing w:after="0"/>
    </w:pPr>
  </w:style>
  <w:style w:type="character" w:customStyle="1" w:styleId="FooterChar">
    <w:name w:val="Footer Char"/>
    <w:basedOn w:val="DefaultParagraphFont"/>
    <w:link w:val="Footer"/>
    <w:uiPriority w:val="2"/>
    <w:rsid w:val="00DF699E"/>
  </w:style>
  <w:style w:type="table" w:customStyle="1" w:styleId="Noborders">
    <w:name w:val="No borders"/>
    <w:basedOn w:val="TableNormal"/>
    <w:uiPriority w:val="99"/>
    <w:rsid w:val="00DF699E"/>
    <w:pPr>
      <w:spacing w:after="0" w:line="240" w:lineRule="auto"/>
    </w:pPr>
    <w:tblPr/>
  </w:style>
  <w:style w:type="table" w:customStyle="1" w:styleId="GridTable1Light-Accent11">
    <w:name w:val="Grid Table 1 Light - Accent 11"/>
    <w:aliases w:val="Sample questionnaires table"/>
    <w:basedOn w:val="TableNormal"/>
    <w:uiPriority w:val="46"/>
    <w:rsid w:val="00DF699E"/>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DF699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DF699E"/>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DF69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69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69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699E"/>
    <w:rPr>
      <w:rFonts w:ascii="Arial" w:hAnsi="Arial" w:cs="Arial"/>
      <w:vanish/>
      <w:sz w:val="16"/>
      <w:szCs w:val="16"/>
    </w:rPr>
  </w:style>
  <w:style w:type="paragraph" w:customStyle="1" w:styleId="Contactinfo">
    <w:name w:val="Contact info"/>
    <w:basedOn w:val="Normal"/>
    <w:uiPriority w:val="1"/>
    <w:qFormat/>
    <w:rsid w:val="00DF699E"/>
    <w:pPr>
      <w:spacing w:after="0"/>
      <w:jc w:val="right"/>
    </w:pPr>
    <w:rPr>
      <w:caps/>
    </w:rPr>
  </w:style>
  <w:style w:type="table" w:customStyle="1" w:styleId="GridTable3-Accent31">
    <w:name w:val="Grid Table 3 - Accent 31"/>
    <w:basedOn w:val="TableNormal"/>
    <w:uiPriority w:val="48"/>
    <w:rsid w:val="00DF699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5Dark-Accent31">
    <w:name w:val="Grid Table 5 Dark - Accent 3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1Light-Accent31">
    <w:name w:val="Grid Table 1 Light - Accent 31"/>
    <w:basedOn w:val="TableNormal"/>
    <w:uiPriority w:val="46"/>
    <w:rsid w:val="00DF699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sid w:val="00DF699E"/>
    <w:rPr>
      <w:b/>
      <w:bCs/>
    </w:rPr>
  </w:style>
  <w:style w:type="paragraph" w:customStyle="1" w:styleId="Tabletext">
    <w:name w:val="Table text"/>
    <w:basedOn w:val="Normal"/>
    <w:uiPriority w:val="1"/>
    <w:qFormat/>
    <w:rsid w:val="00DF699E"/>
    <w:pPr>
      <w:spacing w:before="120" w:after="0"/>
    </w:pPr>
  </w:style>
  <w:style w:type="table" w:customStyle="1" w:styleId="ListTable6Colorful-Accent21">
    <w:name w:val="List Table 6 Colorful - Accent 21"/>
    <w:basedOn w:val="TableNormal"/>
    <w:uiPriority w:val="51"/>
    <w:rsid w:val="00DF699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1Light-Accent21">
    <w:name w:val="Grid Table 1 Light - Accent 21"/>
    <w:basedOn w:val="TableNormal"/>
    <w:uiPriority w:val="46"/>
    <w:rsid w:val="00DF699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DF699E"/>
    <w:pPr>
      <w:numPr>
        <w:numId w:val="2"/>
      </w:numPr>
    </w:pPr>
  </w:style>
  <w:style w:type="paragraph" w:styleId="ListParagraph">
    <w:name w:val="List Paragraph"/>
    <w:basedOn w:val="Normal"/>
    <w:uiPriority w:val="34"/>
    <w:unhideWhenUsed/>
    <w:qFormat/>
    <w:rsid w:val="00CB0F79"/>
    <w:pPr>
      <w:ind w:left="720"/>
      <w:contextualSpacing/>
    </w:pPr>
  </w:style>
  <w:style w:type="paragraph" w:styleId="BalloonText">
    <w:name w:val="Balloon Text"/>
    <w:basedOn w:val="Normal"/>
    <w:link w:val="BalloonTextChar"/>
    <w:uiPriority w:val="99"/>
    <w:semiHidden/>
    <w:unhideWhenUsed/>
    <w:rsid w:val="00717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CA"/>
    <w:rPr>
      <w:rFonts w:ascii="Tahoma" w:hAnsi="Tahoma" w:cs="Tahoma"/>
      <w:sz w:val="16"/>
      <w:szCs w:val="16"/>
    </w:rPr>
  </w:style>
  <w:style w:type="paragraph" w:styleId="NoSpacing">
    <w:name w:val="No Spacing"/>
    <w:basedOn w:val="Normal"/>
    <w:uiPriority w:val="1"/>
    <w:qFormat/>
    <w:rsid w:val="00560FA4"/>
    <w:pPr>
      <w:spacing w:after="0"/>
      <w:ind w:left="0" w:right="0"/>
    </w:pPr>
    <w:rPr>
      <w:rFonts w:ascii="Calibri" w:eastAsia="Calibri" w:hAnsi="Calibri" w:cs="Times New Roman"/>
      <w:kern w:val="0"/>
      <w:lang w:val="en-GB" w:eastAsia="en-GB"/>
    </w:rPr>
  </w:style>
  <w:style w:type="paragraph" w:customStyle="1" w:styleId="Default">
    <w:name w:val="Default"/>
    <w:rsid w:val="00305888"/>
    <w:pPr>
      <w:autoSpaceDE w:val="0"/>
      <w:autoSpaceDN w:val="0"/>
      <w:adjustRightInd w:val="0"/>
      <w:spacing w:after="0" w:line="240" w:lineRule="auto"/>
    </w:pPr>
    <w:rPr>
      <w:rFonts w:ascii="Century Gothic" w:eastAsiaTheme="minorHAnsi" w:hAnsi="Century Gothic" w:cs="Century Gothic"/>
      <w:color w:val="000000"/>
      <w:kern w:val="0"/>
      <w:sz w:val="24"/>
      <w:szCs w:val="24"/>
      <w:lang w:val="en-GB" w:eastAsia="en-US"/>
    </w:rPr>
  </w:style>
  <w:style w:type="character" w:styleId="CommentReference">
    <w:name w:val="annotation reference"/>
    <w:basedOn w:val="DefaultParagraphFont"/>
    <w:uiPriority w:val="99"/>
    <w:semiHidden/>
    <w:unhideWhenUsed/>
    <w:rsid w:val="00DB2A89"/>
    <w:rPr>
      <w:sz w:val="16"/>
      <w:szCs w:val="16"/>
    </w:rPr>
  </w:style>
  <w:style w:type="paragraph" w:styleId="CommentText">
    <w:name w:val="annotation text"/>
    <w:basedOn w:val="Normal"/>
    <w:link w:val="CommentTextChar"/>
    <w:uiPriority w:val="99"/>
    <w:unhideWhenUsed/>
    <w:rsid w:val="00DB2A89"/>
    <w:rPr>
      <w:sz w:val="20"/>
      <w:szCs w:val="20"/>
    </w:rPr>
  </w:style>
  <w:style w:type="character" w:customStyle="1" w:styleId="CommentTextChar">
    <w:name w:val="Comment Text Char"/>
    <w:basedOn w:val="DefaultParagraphFont"/>
    <w:link w:val="CommentText"/>
    <w:uiPriority w:val="99"/>
    <w:rsid w:val="00DB2A89"/>
    <w:rPr>
      <w:sz w:val="20"/>
      <w:szCs w:val="20"/>
    </w:rPr>
  </w:style>
  <w:style w:type="paragraph" w:styleId="CommentSubject">
    <w:name w:val="annotation subject"/>
    <w:basedOn w:val="CommentText"/>
    <w:next w:val="CommentText"/>
    <w:link w:val="CommentSubjectChar"/>
    <w:uiPriority w:val="99"/>
    <w:semiHidden/>
    <w:unhideWhenUsed/>
    <w:rsid w:val="00DB2A89"/>
    <w:rPr>
      <w:b/>
      <w:bCs/>
    </w:rPr>
  </w:style>
  <w:style w:type="character" w:customStyle="1" w:styleId="CommentSubjectChar">
    <w:name w:val="Comment Subject Char"/>
    <w:basedOn w:val="CommentTextChar"/>
    <w:link w:val="CommentSubject"/>
    <w:uiPriority w:val="99"/>
    <w:semiHidden/>
    <w:rsid w:val="00DB2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93581">
      <w:bodyDiv w:val="1"/>
      <w:marLeft w:val="0"/>
      <w:marRight w:val="0"/>
      <w:marTop w:val="0"/>
      <w:marBottom w:val="0"/>
      <w:divBdr>
        <w:top w:val="none" w:sz="0" w:space="0" w:color="auto"/>
        <w:left w:val="none" w:sz="0" w:space="0" w:color="auto"/>
        <w:bottom w:val="none" w:sz="0" w:space="0" w:color="auto"/>
        <w:right w:val="none" w:sz="0" w:space="0" w:color="auto"/>
      </w:divBdr>
    </w:div>
    <w:div w:id="397476785">
      <w:bodyDiv w:val="1"/>
      <w:marLeft w:val="0"/>
      <w:marRight w:val="0"/>
      <w:marTop w:val="0"/>
      <w:marBottom w:val="0"/>
      <w:divBdr>
        <w:top w:val="none" w:sz="0" w:space="0" w:color="auto"/>
        <w:left w:val="none" w:sz="0" w:space="0" w:color="auto"/>
        <w:bottom w:val="none" w:sz="0" w:space="0" w:color="auto"/>
        <w:right w:val="none" w:sz="0" w:space="0" w:color="auto"/>
      </w:divBdr>
    </w:div>
    <w:div w:id="444085860">
      <w:bodyDiv w:val="1"/>
      <w:marLeft w:val="0"/>
      <w:marRight w:val="0"/>
      <w:marTop w:val="0"/>
      <w:marBottom w:val="0"/>
      <w:divBdr>
        <w:top w:val="none" w:sz="0" w:space="0" w:color="auto"/>
        <w:left w:val="none" w:sz="0" w:space="0" w:color="auto"/>
        <w:bottom w:val="none" w:sz="0" w:space="0" w:color="auto"/>
        <w:right w:val="none" w:sz="0" w:space="0" w:color="auto"/>
      </w:divBdr>
    </w:div>
    <w:div w:id="780415282">
      <w:bodyDiv w:val="1"/>
      <w:marLeft w:val="0"/>
      <w:marRight w:val="0"/>
      <w:marTop w:val="0"/>
      <w:marBottom w:val="0"/>
      <w:divBdr>
        <w:top w:val="none" w:sz="0" w:space="0" w:color="auto"/>
        <w:left w:val="none" w:sz="0" w:space="0" w:color="auto"/>
        <w:bottom w:val="none" w:sz="0" w:space="0" w:color="auto"/>
        <w:right w:val="none" w:sz="0" w:space="0" w:color="auto"/>
      </w:divBdr>
    </w:div>
    <w:div w:id="920530570">
      <w:bodyDiv w:val="1"/>
      <w:marLeft w:val="0"/>
      <w:marRight w:val="0"/>
      <w:marTop w:val="0"/>
      <w:marBottom w:val="0"/>
      <w:divBdr>
        <w:top w:val="none" w:sz="0" w:space="0" w:color="auto"/>
        <w:left w:val="none" w:sz="0" w:space="0" w:color="auto"/>
        <w:bottom w:val="none" w:sz="0" w:space="0" w:color="auto"/>
        <w:right w:val="none" w:sz="0" w:space="0" w:color="auto"/>
      </w:divBdr>
    </w:div>
    <w:div w:id="947932437">
      <w:bodyDiv w:val="1"/>
      <w:marLeft w:val="0"/>
      <w:marRight w:val="0"/>
      <w:marTop w:val="0"/>
      <w:marBottom w:val="0"/>
      <w:divBdr>
        <w:top w:val="none" w:sz="0" w:space="0" w:color="auto"/>
        <w:left w:val="none" w:sz="0" w:space="0" w:color="auto"/>
        <w:bottom w:val="none" w:sz="0" w:space="0" w:color="auto"/>
        <w:right w:val="none" w:sz="0" w:space="0" w:color="auto"/>
      </w:divBdr>
    </w:div>
    <w:div w:id="1480994711">
      <w:bodyDiv w:val="1"/>
      <w:marLeft w:val="0"/>
      <w:marRight w:val="0"/>
      <w:marTop w:val="0"/>
      <w:marBottom w:val="0"/>
      <w:divBdr>
        <w:top w:val="none" w:sz="0" w:space="0" w:color="auto"/>
        <w:left w:val="none" w:sz="0" w:space="0" w:color="auto"/>
        <w:bottom w:val="none" w:sz="0" w:space="0" w:color="auto"/>
        <w:right w:val="none" w:sz="0" w:space="0" w:color="auto"/>
      </w:divBdr>
    </w:div>
    <w:div w:id="1490487653">
      <w:bodyDiv w:val="1"/>
      <w:marLeft w:val="0"/>
      <w:marRight w:val="0"/>
      <w:marTop w:val="0"/>
      <w:marBottom w:val="0"/>
      <w:divBdr>
        <w:top w:val="none" w:sz="0" w:space="0" w:color="auto"/>
        <w:left w:val="none" w:sz="0" w:space="0" w:color="auto"/>
        <w:bottom w:val="none" w:sz="0" w:space="0" w:color="auto"/>
        <w:right w:val="none" w:sz="0" w:space="0" w:color="auto"/>
      </w:divBdr>
    </w:div>
    <w:div w:id="1657417800">
      <w:bodyDiv w:val="1"/>
      <w:marLeft w:val="0"/>
      <w:marRight w:val="0"/>
      <w:marTop w:val="0"/>
      <w:marBottom w:val="0"/>
      <w:divBdr>
        <w:top w:val="none" w:sz="0" w:space="0" w:color="auto"/>
        <w:left w:val="none" w:sz="0" w:space="0" w:color="auto"/>
        <w:bottom w:val="none" w:sz="0" w:space="0" w:color="auto"/>
        <w:right w:val="none" w:sz="0" w:space="0" w:color="auto"/>
      </w:divBdr>
    </w:div>
    <w:div w:id="198731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sons\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2025-02-04T00:00:00</PublishDate>
  <Abstract/>
  <CompanyAddress>Motivo, Bluebell Way, Yeovil, BA20 2FG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8" ma:contentTypeDescription="Create a new document." ma:contentTypeScope="" ma:versionID="c369faa7d53f235a66b1befa57e7ecd4">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72ca8d12192dcef76fa8363d289ed078"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294DB-4394-4743-88E1-B65D1FC2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ef538-573c-4679-8f7a-544f396ca9b5"/>
    <ds:schemaRef ds:uri="13179e33-6d76-4f91-ae44-3164454dd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A5719-53E6-4DB1-B440-9BF8F5856440}">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customXml/itemProps4.xml><?xml version="1.0" encoding="utf-8"?>
<ds:datastoreItem xmlns:ds="http://schemas.openxmlformats.org/officeDocument/2006/customXml" ds:itemID="{4AA21902-86FD-4FDA-99D8-EC8DC30B2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124</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micron communications limited</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SUPPORT DESK ENGINEER</dc:subject>
  <dc:creator>Katie Rochester</dc:creator>
  <cp:lastModifiedBy>Katie Rochester</cp:lastModifiedBy>
  <cp:revision>102</cp:revision>
  <cp:lastPrinted>2021-02-16T12:35:00Z</cp:lastPrinted>
  <dcterms:created xsi:type="dcterms:W3CDTF">2025-01-29T14:28:00Z</dcterms:created>
  <dcterms:modified xsi:type="dcterms:W3CDTF">2025-02-04T14:08:00Z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y fmtid="{D5CDD505-2E9C-101B-9397-08002B2CF9AE}" pid="3" name="ContentTypeId">
    <vt:lpwstr>0x010100F4A0A4F2DC34044FAA873500E6CA2358</vt:lpwstr>
  </property>
  <property fmtid="{D5CDD505-2E9C-101B-9397-08002B2CF9AE}" pid="4" name="Order">
    <vt:r8>474000</vt:r8>
  </property>
  <property fmtid="{D5CDD505-2E9C-101B-9397-08002B2CF9AE}" pid="5" name="MediaServiceImageTags">
    <vt:lpwstr/>
  </property>
</Properties>
</file>